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okumentinfo"/>
        <w:tblDescription w:val="Dokumentinfo"/>
      </w:tblPr>
      <w:tblGrid>
        <w:gridCol w:w="9923"/>
      </w:tblGrid>
      <w:tr w:rsidR="00206615" w:rsidRPr="002B1C3B" w14:paraId="02C2D91A" w14:textId="77777777" w:rsidTr="000826C3">
        <w:trPr>
          <w:trHeight w:val="1191"/>
          <w:tblHeader/>
        </w:trPr>
        <w:tc>
          <w:tcPr>
            <w:tcW w:w="9923" w:type="dxa"/>
            <w:noWrap/>
          </w:tcPr>
          <w:p w14:paraId="7E7FE00B" w14:textId="77777777" w:rsidR="00B6031D" w:rsidRPr="00B6031D" w:rsidRDefault="00B6031D" w:rsidP="00B6031D">
            <w:pPr>
              <w:pStyle w:val="Kolofon"/>
            </w:pPr>
            <w:bookmarkStart w:id="0" w:name="bmkSender"/>
            <w:bookmarkEnd w:id="0"/>
            <w:r w:rsidRPr="00B6031D">
              <w:rPr>
                <w:b/>
              </w:rPr>
              <w:t>Personalekontoret</w:t>
            </w:r>
          </w:p>
          <w:p w14:paraId="1FB280F3" w14:textId="77777777" w:rsidR="00B6031D" w:rsidRPr="00B6031D" w:rsidRDefault="00B6031D" w:rsidP="00B6031D">
            <w:pPr>
              <w:pStyle w:val="Kolofon"/>
            </w:pPr>
            <w:r w:rsidRPr="00B6031D">
              <w:t>Dato: 7. april 2026</w:t>
            </w:r>
          </w:p>
          <w:p w14:paraId="1DC7090E" w14:textId="77777777" w:rsidR="00B6031D" w:rsidRPr="00B6031D" w:rsidRDefault="00B6031D" w:rsidP="00B6031D">
            <w:pPr>
              <w:pStyle w:val="Kolofon"/>
            </w:pPr>
            <w:r w:rsidRPr="00B6031D">
              <w:t>Sagsbehandler: Ulla Stolberg Petersen</w:t>
            </w:r>
          </w:p>
          <w:p w14:paraId="1A740795" w14:textId="77777777" w:rsidR="00B6031D" w:rsidRPr="002B1C3B" w:rsidRDefault="00B6031D" w:rsidP="00B6031D">
            <w:pPr>
              <w:pStyle w:val="Kolofon"/>
              <w:rPr>
                <w:lang w:val="de-DE"/>
              </w:rPr>
            </w:pPr>
            <w:r w:rsidRPr="002B1C3B">
              <w:rPr>
                <w:lang w:val="de-DE"/>
              </w:rPr>
              <w:t xml:space="preserve">Direkte </w:t>
            </w:r>
            <w:proofErr w:type="spellStart"/>
            <w:r w:rsidRPr="002B1C3B">
              <w:rPr>
                <w:lang w:val="de-DE"/>
              </w:rPr>
              <w:t>tlf</w:t>
            </w:r>
            <w:proofErr w:type="spellEnd"/>
            <w:r w:rsidRPr="002B1C3B">
              <w:rPr>
                <w:lang w:val="de-DE"/>
              </w:rPr>
              <w:t>.: 7376 7163</w:t>
            </w:r>
          </w:p>
          <w:p w14:paraId="43DA1BE9" w14:textId="51B60FC6" w:rsidR="00206615" w:rsidRPr="002B1C3B" w:rsidRDefault="00B6031D" w:rsidP="00B6031D">
            <w:pPr>
              <w:pStyle w:val="Kolofon"/>
              <w:rPr>
                <w:lang w:val="de-DE"/>
              </w:rPr>
            </w:pPr>
            <w:proofErr w:type="spellStart"/>
            <w:r w:rsidRPr="002B1C3B">
              <w:rPr>
                <w:lang w:val="de-DE"/>
              </w:rPr>
              <w:t>E-mail</w:t>
            </w:r>
            <w:proofErr w:type="spellEnd"/>
            <w:r w:rsidRPr="002B1C3B">
              <w:rPr>
                <w:lang w:val="de-DE"/>
              </w:rPr>
              <w:t>: uspe@aabenraa.dk</w:t>
            </w:r>
          </w:p>
          <w:p w14:paraId="216D8CE4" w14:textId="77777777" w:rsidR="00206615" w:rsidRPr="002B1C3B" w:rsidRDefault="00206615" w:rsidP="00F427B8">
            <w:pPr>
              <w:pStyle w:val="Kolofon"/>
              <w:rPr>
                <w:lang w:val="de-DE"/>
              </w:rPr>
            </w:pPr>
          </w:p>
        </w:tc>
      </w:tr>
    </w:tbl>
    <w:p w14:paraId="0756A975" w14:textId="615EC050" w:rsidR="004A09AB" w:rsidRPr="002B1C3B" w:rsidRDefault="004A09AB" w:rsidP="00B6031D">
      <w:pPr>
        <w:rPr>
          <w:lang w:val="de-DE"/>
        </w:rPr>
      </w:pPr>
      <w:bookmarkStart w:id="1" w:name="bmkHeader"/>
      <w:bookmarkEnd w:id="1"/>
    </w:p>
    <w:p w14:paraId="619FAD0B" w14:textId="77777777" w:rsidR="00B6031D" w:rsidRPr="002B1C3B" w:rsidRDefault="00B6031D" w:rsidP="00B6031D">
      <w:pPr>
        <w:rPr>
          <w:lang w:val="de-DE"/>
        </w:rPr>
      </w:pPr>
    </w:p>
    <w:p w14:paraId="363CCF0E" w14:textId="04A63E64" w:rsidR="00B6031D" w:rsidRDefault="00B6031D" w:rsidP="00B6031D">
      <w:pPr>
        <w:jc w:val="center"/>
        <w:rPr>
          <w:b/>
          <w:bCs/>
          <w:sz w:val="32"/>
          <w:szCs w:val="32"/>
        </w:rPr>
      </w:pPr>
      <w:r w:rsidRPr="00B6031D">
        <w:rPr>
          <w:b/>
          <w:bCs/>
          <w:sz w:val="32"/>
          <w:szCs w:val="32"/>
        </w:rPr>
        <w:t>Vejledning til de løbende APV’er</w:t>
      </w:r>
    </w:p>
    <w:p w14:paraId="24A9ABBB" w14:textId="77777777" w:rsidR="00B6031D" w:rsidRDefault="00B6031D" w:rsidP="00B6031D">
      <w:pPr>
        <w:jc w:val="center"/>
        <w:rPr>
          <w:sz w:val="24"/>
          <w:szCs w:val="24"/>
        </w:rPr>
      </w:pPr>
    </w:p>
    <w:p w14:paraId="088D6984" w14:textId="77777777" w:rsidR="00B6031D" w:rsidRDefault="00B6031D" w:rsidP="00B6031D">
      <w:pPr>
        <w:rPr>
          <w:sz w:val="24"/>
          <w:szCs w:val="24"/>
        </w:rPr>
      </w:pPr>
    </w:p>
    <w:p w14:paraId="3D25BFB6" w14:textId="53755460" w:rsidR="00B6031D" w:rsidRDefault="00B6031D" w:rsidP="00B6031D">
      <w:pPr>
        <w:rPr>
          <w:sz w:val="24"/>
          <w:szCs w:val="24"/>
        </w:rPr>
      </w:pPr>
      <w:r>
        <w:rPr>
          <w:sz w:val="24"/>
          <w:szCs w:val="24"/>
        </w:rPr>
        <w:t>De ”løbende APV’er” findes i SafetyNet på forsiden eller på APV-forsiden</w:t>
      </w:r>
    </w:p>
    <w:p w14:paraId="527E1131" w14:textId="77777777" w:rsidR="00B6031D" w:rsidRDefault="00B6031D" w:rsidP="00B6031D">
      <w:pPr>
        <w:rPr>
          <w:sz w:val="24"/>
          <w:szCs w:val="24"/>
        </w:rPr>
      </w:pPr>
    </w:p>
    <w:p w14:paraId="7ACA62E6" w14:textId="2E899198" w:rsidR="00B6031D" w:rsidRPr="008158A7" w:rsidRDefault="00BE402E" w:rsidP="00B6031D">
      <w:pPr>
        <w:rPr>
          <w:sz w:val="24"/>
          <w:szCs w:val="24"/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7E6935" wp14:editId="61000CCC">
                <wp:simplePos x="0" y="0"/>
                <wp:positionH relativeFrom="column">
                  <wp:posOffset>233045</wp:posOffset>
                </wp:positionH>
                <wp:positionV relativeFrom="paragraph">
                  <wp:posOffset>1140460</wp:posOffset>
                </wp:positionV>
                <wp:extent cx="361950" cy="361950"/>
                <wp:effectExtent l="0" t="0" r="19050" b="19050"/>
                <wp:wrapNone/>
                <wp:docPr id="34549510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300DA" id="Ellipse 2" o:spid="_x0000_s1026" style="position:absolute;margin-left:18.35pt;margin-top:89.8pt;width:28.5pt;height:28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" filled="f" strokecolor="red" strokeweight="2pt"/>
            </w:pict>
          </mc:Fallback>
        </mc:AlternateContent>
      </w:r>
      <w:r w:rsidR="00B6031D" w:rsidRPr="00B6031D">
        <w:rPr>
          <w:noProof/>
          <w:sz w:val="24"/>
          <w:szCs w:val="24"/>
        </w:rPr>
        <w:drawing>
          <wp:inline distT="0" distB="0" distL="0" distR="0" wp14:anchorId="6912A639" wp14:editId="177837E9">
            <wp:extent cx="4972050" cy="1969129"/>
            <wp:effectExtent l="114300" t="95250" r="114300" b="88900"/>
            <wp:docPr id="79899866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986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7096" cy="1975088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B99C258" w14:textId="77777777" w:rsidR="00BE402E" w:rsidRDefault="00BE402E" w:rsidP="00B6031D">
      <w:pPr>
        <w:rPr>
          <w:sz w:val="24"/>
          <w:szCs w:val="24"/>
        </w:rPr>
      </w:pPr>
    </w:p>
    <w:p w14:paraId="13F23403" w14:textId="36F4A0EE" w:rsidR="00BE402E" w:rsidRDefault="00BE402E" w:rsidP="00B6031D">
      <w:pPr>
        <w:rPr>
          <w:sz w:val="24"/>
          <w:szCs w:val="24"/>
        </w:rPr>
      </w:pPr>
      <w:r>
        <w:rPr>
          <w:sz w:val="24"/>
          <w:szCs w:val="24"/>
        </w:rPr>
        <w:t>Hvis man ønsker at læse spørgsmålene inden der besvares, kan man klikke på print-ikonet, så åbner et tomt skema.</w:t>
      </w:r>
    </w:p>
    <w:p w14:paraId="4BEA1907" w14:textId="1AD68B65" w:rsidR="00BE402E" w:rsidRDefault="00BE402E" w:rsidP="00B6031D">
      <w:pPr>
        <w:rPr>
          <w:sz w:val="24"/>
          <w:szCs w:val="24"/>
        </w:rPr>
      </w:pPr>
    </w:p>
    <w:p w14:paraId="17A55839" w14:textId="5B4EB5B3" w:rsidR="00BE402E" w:rsidRDefault="00BE402E" w:rsidP="00B6031D">
      <w:pPr>
        <w:rPr>
          <w:sz w:val="24"/>
          <w:szCs w:val="24"/>
        </w:rPr>
      </w:pPr>
    </w:p>
    <w:p w14:paraId="63D4FA3A" w14:textId="66A5E56D" w:rsidR="00BE402E" w:rsidRDefault="00BE402E" w:rsidP="00B6031D">
      <w:pPr>
        <w:rPr>
          <w:sz w:val="28"/>
          <w:szCs w:val="28"/>
        </w:rPr>
      </w:pPr>
      <w:r w:rsidRPr="00BE402E">
        <w:rPr>
          <w:b/>
          <w:bCs/>
          <w:sz w:val="28"/>
          <w:szCs w:val="28"/>
        </w:rPr>
        <w:t>Hent besvarelser</w:t>
      </w:r>
    </w:p>
    <w:p w14:paraId="07C0FC21" w14:textId="228C1B71" w:rsidR="00BE402E" w:rsidRDefault="00BE402E" w:rsidP="00B6031D">
      <w:pPr>
        <w:rPr>
          <w:sz w:val="24"/>
          <w:szCs w:val="24"/>
        </w:rPr>
      </w:pPr>
    </w:p>
    <w:p w14:paraId="1C473EEC" w14:textId="2F1BB67E" w:rsidR="00BE402E" w:rsidRDefault="00BE402E" w:rsidP="00B6031D">
      <w:pPr>
        <w:rPr>
          <w:sz w:val="24"/>
          <w:szCs w:val="24"/>
        </w:rPr>
      </w:pPr>
      <w:r>
        <w:rPr>
          <w:sz w:val="24"/>
          <w:szCs w:val="24"/>
        </w:rPr>
        <w:t>Når der er besvare</w:t>
      </w:r>
      <w:r w:rsidR="008158A7">
        <w:rPr>
          <w:sz w:val="24"/>
          <w:szCs w:val="24"/>
        </w:rPr>
        <w:t>de</w:t>
      </w:r>
      <w:r>
        <w:rPr>
          <w:sz w:val="24"/>
          <w:szCs w:val="24"/>
        </w:rPr>
        <w:t xml:space="preserve"> spørgeskemaer, kan besvarelserne hentes således:</w:t>
      </w:r>
    </w:p>
    <w:p w14:paraId="061006B5" w14:textId="400F1D83" w:rsidR="00BE402E" w:rsidRDefault="00BE402E" w:rsidP="00B6031D">
      <w:pPr>
        <w:rPr>
          <w:sz w:val="24"/>
          <w:szCs w:val="24"/>
        </w:rPr>
      </w:pPr>
      <w:r w:rsidRPr="00BE402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0A9228" wp14:editId="59F7D3F0">
            <wp:simplePos x="0" y="0"/>
            <wp:positionH relativeFrom="column">
              <wp:posOffset>4445</wp:posOffset>
            </wp:positionH>
            <wp:positionV relativeFrom="paragraph">
              <wp:posOffset>155575</wp:posOffset>
            </wp:positionV>
            <wp:extent cx="3753134" cy="3352800"/>
            <wp:effectExtent l="133350" t="133350" r="133350" b="133350"/>
            <wp:wrapNone/>
            <wp:docPr id="212214639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4639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134" cy="3352800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0F8257E" w14:textId="77777777" w:rsidR="008158A7" w:rsidRDefault="008158A7" w:rsidP="008158A7">
      <w:pPr>
        <w:jc w:val="right"/>
        <w:rPr>
          <w:sz w:val="24"/>
          <w:szCs w:val="24"/>
        </w:rPr>
      </w:pPr>
    </w:p>
    <w:p w14:paraId="6B48C394" w14:textId="77777777" w:rsidR="008158A7" w:rsidRDefault="008158A7" w:rsidP="008158A7">
      <w:pPr>
        <w:jc w:val="right"/>
        <w:rPr>
          <w:sz w:val="24"/>
          <w:szCs w:val="24"/>
        </w:rPr>
      </w:pPr>
    </w:p>
    <w:p w14:paraId="0ACEA538" w14:textId="3AC323FF" w:rsidR="008158A7" w:rsidRPr="00D04BD7" w:rsidRDefault="00BE402E" w:rsidP="008158A7">
      <w:pPr>
        <w:jc w:val="right"/>
        <w:rPr>
          <w:b/>
          <w:bCs/>
          <w:sz w:val="24"/>
          <w:szCs w:val="24"/>
        </w:rPr>
      </w:pPr>
      <w:r w:rsidRPr="00D04BD7">
        <w:rPr>
          <w:b/>
          <w:bCs/>
          <w:sz w:val="24"/>
          <w:szCs w:val="24"/>
        </w:rPr>
        <w:t>APV</w:t>
      </w:r>
    </w:p>
    <w:p w14:paraId="7ABB1F4A" w14:textId="77777777" w:rsidR="008158A7" w:rsidRPr="00D04BD7" w:rsidRDefault="008158A7" w:rsidP="00BE402E">
      <w:pPr>
        <w:jc w:val="right"/>
        <w:rPr>
          <w:b/>
          <w:bCs/>
          <w:sz w:val="24"/>
          <w:szCs w:val="24"/>
        </w:rPr>
      </w:pPr>
    </w:p>
    <w:p w14:paraId="62A9F9B7" w14:textId="0558C885" w:rsidR="008158A7" w:rsidRPr="00D04BD7" w:rsidRDefault="00BE402E" w:rsidP="00BE402E">
      <w:pPr>
        <w:jc w:val="right"/>
        <w:rPr>
          <w:b/>
          <w:bCs/>
          <w:sz w:val="24"/>
          <w:szCs w:val="24"/>
        </w:rPr>
      </w:pPr>
      <w:r w:rsidRPr="00D04BD7">
        <w:rPr>
          <w:b/>
          <w:bCs/>
          <w:sz w:val="24"/>
          <w:szCs w:val="24"/>
        </w:rPr>
        <w:t xml:space="preserve"> Spørgeskemaer </w:t>
      </w:r>
    </w:p>
    <w:p w14:paraId="2A25A560" w14:textId="77777777" w:rsidR="008158A7" w:rsidRPr="00D04BD7" w:rsidRDefault="008158A7" w:rsidP="00BE402E">
      <w:pPr>
        <w:jc w:val="right"/>
        <w:rPr>
          <w:b/>
          <w:bCs/>
          <w:sz w:val="24"/>
          <w:szCs w:val="24"/>
        </w:rPr>
      </w:pPr>
    </w:p>
    <w:p w14:paraId="723E2D79" w14:textId="43FE05C8" w:rsidR="00BE402E" w:rsidRPr="00D04BD7" w:rsidRDefault="00BE402E" w:rsidP="00BE402E">
      <w:pPr>
        <w:jc w:val="right"/>
        <w:rPr>
          <w:b/>
          <w:bCs/>
          <w:sz w:val="24"/>
          <w:szCs w:val="24"/>
        </w:rPr>
      </w:pPr>
      <w:r w:rsidRPr="00D04BD7">
        <w:rPr>
          <w:b/>
          <w:bCs/>
          <w:sz w:val="24"/>
          <w:szCs w:val="24"/>
        </w:rPr>
        <w:t>Svarliste</w:t>
      </w:r>
    </w:p>
    <w:p w14:paraId="76F8A6B2" w14:textId="77777777" w:rsidR="00BE402E" w:rsidRDefault="00BE402E" w:rsidP="00B6031D">
      <w:pPr>
        <w:rPr>
          <w:sz w:val="24"/>
          <w:szCs w:val="24"/>
        </w:rPr>
      </w:pPr>
    </w:p>
    <w:p w14:paraId="2E477218" w14:textId="77777777" w:rsidR="00BE402E" w:rsidRDefault="00BE402E" w:rsidP="00B6031D">
      <w:pPr>
        <w:rPr>
          <w:sz w:val="24"/>
          <w:szCs w:val="24"/>
        </w:rPr>
      </w:pPr>
    </w:p>
    <w:p w14:paraId="045515FD" w14:textId="77777777" w:rsidR="00BE402E" w:rsidRDefault="00BE402E" w:rsidP="00B6031D">
      <w:pPr>
        <w:rPr>
          <w:sz w:val="24"/>
          <w:szCs w:val="24"/>
        </w:rPr>
      </w:pPr>
    </w:p>
    <w:p w14:paraId="1477DDA4" w14:textId="77777777" w:rsidR="00BE402E" w:rsidRDefault="00BE402E" w:rsidP="00B6031D">
      <w:pPr>
        <w:rPr>
          <w:sz w:val="24"/>
          <w:szCs w:val="24"/>
        </w:rPr>
      </w:pPr>
    </w:p>
    <w:p w14:paraId="75FE5D03" w14:textId="77777777" w:rsidR="00BE402E" w:rsidRDefault="00BE402E" w:rsidP="00B6031D">
      <w:pPr>
        <w:rPr>
          <w:sz w:val="24"/>
          <w:szCs w:val="24"/>
        </w:rPr>
      </w:pPr>
    </w:p>
    <w:p w14:paraId="3C4B0A96" w14:textId="77777777" w:rsidR="00BE402E" w:rsidRDefault="00BE402E" w:rsidP="00B6031D">
      <w:pPr>
        <w:rPr>
          <w:sz w:val="24"/>
          <w:szCs w:val="24"/>
        </w:rPr>
      </w:pPr>
    </w:p>
    <w:p w14:paraId="66FC2056" w14:textId="77777777" w:rsidR="00BE402E" w:rsidRDefault="00BE402E" w:rsidP="00B6031D">
      <w:pPr>
        <w:rPr>
          <w:sz w:val="24"/>
          <w:szCs w:val="24"/>
        </w:rPr>
      </w:pPr>
    </w:p>
    <w:p w14:paraId="277C843D" w14:textId="25CAAA1F" w:rsidR="00BE402E" w:rsidRDefault="008158A7" w:rsidP="00B6031D">
      <w:pPr>
        <w:rPr>
          <w:sz w:val="24"/>
          <w:szCs w:val="24"/>
        </w:rPr>
      </w:pPr>
      <w:r>
        <w:rPr>
          <w:sz w:val="24"/>
          <w:szCs w:val="24"/>
        </w:rPr>
        <w:lastRenderedPageBreak/>
        <w:t>Dernæst vælges kategori:</w:t>
      </w:r>
    </w:p>
    <w:p w14:paraId="2A4C1B1A" w14:textId="77777777" w:rsidR="008158A7" w:rsidRDefault="008158A7" w:rsidP="00B6031D">
      <w:pPr>
        <w:rPr>
          <w:sz w:val="24"/>
          <w:szCs w:val="24"/>
        </w:rPr>
      </w:pPr>
    </w:p>
    <w:p w14:paraId="7600E628" w14:textId="24697728" w:rsidR="008158A7" w:rsidRDefault="008158A7" w:rsidP="00B6031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1612FD4" wp14:editId="62CF3591">
            <wp:extent cx="4655874" cy="2428875"/>
            <wp:effectExtent l="133350" t="114300" r="125730" b="104775"/>
            <wp:docPr id="47166264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780" cy="243247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B84248" w14:textId="77777777" w:rsidR="008158A7" w:rsidRDefault="008158A7" w:rsidP="00B6031D">
      <w:pPr>
        <w:rPr>
          <w:sz w:val="24"/>
          <w:szCs w:val="24"/>
        </w:rPr>
      </w:pPr>
    </w:p>
    <w:p w14:paraId="34D79A0C" w14:textId="2FDCF15F" w:rsidR="008158A7" w:rsidRDefault="00493415" w:rsidP="00B6031D">
      <w:pPr>
        <w:rPr>
          <w:sz w:val="24"/>
          <w:szCs w:val="24"/>
        </w:rPr>
      </w:pPr>
      <w:r w:rsidRPr="00646DA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A8D442" wp14:editId="138A7243">
            <wp:simplePos x="0" y="0"/>
            <wp:positionH relativeFrom="column">
              <wp:posOffset>3260090</wp:posOffset>
            </wp:positionH>
            <wp:positionV relativeFrom="paragraph">
              <wp:posOffset>92710</wp:posOffset>
            </wp:positionV>
            <wp:extent cx="1533739" cy="533474"/>
            <wp:effectExtent l="114300" t="95250" r="123825" b="95250"/>
            <wp:wrapNone/>
            <wp:docPr id="146750597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0597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533474"/>
                    </a:xfrm>
                    <a:prstGeom prst="rect">
                      <a:avLst/>
                    </a:prstGeom>
                    <a:ln w="15875">
                      <a:solidFill>
                        <a:schemeClr val="tx2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E1E50E2" w14:textId="78FA27FC" w:rsidR="00BE402E" w:rsidRDefault="00BE402E" w:rsidP="00B6031D">
      <w:pPr>
        <w:rPr>
          <w:sz w:val="24"/>
          <w:szCs w:val="24"/>
        </w:rPr>
      </w:pPr>
    </w:p>
    <w:p w14:paraId="1EF15417" w14:textId="0309FB9B" w:rsidR="00BE402E" w:rsidRDefault="00493415" w:rsidP="00B6031D">
      <w:pPr>
        <w:rPr>
          <w:sz w:val="24"/>
          <w:szCs w:val="24"/>
        </w:rPr>
      </w:pPr>
      <w:r>
        <w:rPr>
          <w:sz w:val="24"/>
          <w:szCs w:val="24"/>
        </w:rPr>
        <w:t>Tryk ”Søg” i højre side</w:t>
      </w:r>
    </w:p>
    <w:p w14:paraId="7ABEC2C0" w14:textId="77777777" w:rsidR="00BE402E" w:rsidRDefault="00BE402E" w:rsidP="00B6031D">
      <w:pPr>
        <w:rPr>
          <w:sz w:val="24"/>
          <w:szCs w:val="24"/>
        </w:rPr>
      </w:pPr>
    </w:p>
    <w:p w14:paraId="5340348C" w14:textId="77777777" w:rsidR="00493415" w:rsidRDefault="00493415" w:rsidP="00B6031D">
      <w:pPr>
        <w:rPr>
          <w:sz w:val="24"/>
          <w:szCs w:val="24"/>
        </w:rPr>
      </w:pPr>
    </w:p>
    <w:p w14:paraId="0AAE089A" w14:textId="77777777" w:rsidR="00493415" w:rsidRDefault="00493415" w:rsidP="00B6031D">
      <w:pPr>
        <w:rPr>
          <w:sz w:val="24"/>
          <w:szCs w:val="24"/>
        </w:rPr>
      </w:pPr>
    </w:p>
    <w:p w14:paraId="1C74DC72" w14:textId="6FAA1631" w:rsidR="00493415" w:rsidRDefault="00BC1B2B" w:rsidP="00B6031D">
      <w:pPr>
        <w:rPr>
          <w:sz w:val="24"/>
          <w:szCs w:val="24"/>
        </w:rPr>
      </w:pPr>
      <w:r>
        <w:rPr>
          <w:sz w:val="24"/>
          <w:szCs w:val="24"/>
        </w:rPr>
        <w:t>Herefter vil alle besvarelser for den kategori fremkomme i en liste</w:t>
      </w:r>
    </w:p>
    <w:p w14:paraId="1F90C5E8" w14:textId="77777777" w:rsidR="00BE402E" w:rsidRDefault="00BE402E" w:rsidP="00B6031D">
      <w:pPr>
        <w:rPr>
          <w:sz w:val="24"/>
          <w:szCs w:val="24"/>
        </w:rPr>
      </w:pPr>
    </w:p>
    <w:p w14:paraId="17F92213" w14:textId="634F9BD9" w:rsidR="00BE402E" w:rsidRDefault="00A95379" w:rsidP="00B6031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ABD09" wp14:editId="6D351BC9">
                <wp:simplePos x="0" y="0"/>
                <wp:positionH relativeFrom="column">
                  <wp:posOffset>4652645</wp:posOffset>
                </wp:positionH>
                <wp:positionV relativeFrom="paragraph">
                  <wp:posOffset>840105</wp:posOffset>
                </wp:positionV>
                <wp:extent cx="390525" cy="762000"/>
                <wp:effectExtent l="0" t="38100" r="47625" b="19050"/>
                <wp:wrapNone/>
                <wp:docPr id="149887266" name="Lige pil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7620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2E3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7" o:spid="_x0000_s1026" type="#_x0000_t32" style="position:absolute;margin-left:366.35pt;margin-top:66.15pt;width:30.75pt;height:60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" strokecolor="red" strokeweight="1.25pt">
                <v:stroke endarrow="block"/>
              </v:shape>
            </w:pict>
          </mc:Fallback>
        </mc:AlternateContent>
      </w:r>
      <w:r w:rsidR="0001131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FB961" wp14:editId="414E202C">
                <wp:simplePos x="0" y="0"/>
                <wp:positionH relativeFrom="column">
                  <wp:posOffset>1156970</wp:posOffset>
                </wp:positionH>
                <wp:positionV relativeFrom="paragraph">
                  <wp:posOffset>506730</wp:posOffset>
                </wp:positionV>
                <wp:extent cx="152400" cy="514985"/>
                <wp:effectExtent l="0" t="0" r="19050" b="18415"/>
                <wp:wrapNone/>
                <wp:docPr id="710645079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14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876AD" id="Rektangel 6" o:spid="_x0000_s1026" style="position:absolute;margin-left:91.1pt;margin-top:39.9pt;width:12pt;height:4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" filled="f" strokecolor="red" strokeweight="2pt"/>
            </w:pict>
          </mc:Fallback>
        </mc:AlternateContent>
      </w:r>
      <w:r w:rsidR="00987CDF" w:rsidRPr="00987CDF">
        <w:rPr>
          <w:noProof/>
          <w:sz w:val="24"/>
          <w:szCs w:val="24"/>
        </w:rPr>
        <w:drawing>
          <wp:inline distT="0" distB="0" distL="0" distR="0" wp14:anchorId="72353479" wp14:editId="07ABF026">
            <wp:extent cx="5579745" cy="1019810"/>
            <wp:effectExtent l="0" t="0" r="1905" b="8890"/>
            <wp:docPr id="58629305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30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4903A" w14:textId="77777777" w:rsidR="00987CDF" w:rsidRDefault="00987CDF" w:rsidP="00B6031D">
      <w:pPr>
        <w:rPr>
          <w:sz w:val="24"/>
          <w:szCs w:val="24"/>
        </w:rPr>
      </w:pPr>
    </w:p>
    <w:p w14:paraId="19396798" w14:textId="099E99E2" w:rsidR="00987CDF" w:rsidRDefault="00987CDF" w:rsidP="00B6031D">
      <w:pPr>
        <w:rPr>
          <w:sz w:val="24"/>
          <w:szCs w:val="24"/>
        </w:rPr>
      </w:pPr>
      <w:r>
        <w:rPr>
          <w:sz w:val="24"/>
          <w:szCs w:val="24"/>
        </w:rPr>
        <w:t xml:space="preserve">Skemaet åbnes ved at vælge </w:t>
      </w:r>
      <w:r w:rsidR="0001131B">
        <w:rPr>
          <w:sz w:val="24"/>
          <w:szCs w:val="24"/>
        </w:rPr>
        <w:t>PDF</w:t>
      </w:r>
    </w:p>
    <w:p w14:paraId="027C6A17" w14:textId="77777777" w:rsidR="00A95379" w:rsidRDefault="00A95379" w:rsidP="00B6031D">
      <w:pPr>
        <w:rPr>
          <w:sz w:val="24"/>
          <w:szCs w:val="24"/>
        </w:rPr>
      </w:pPr>
    </w:p>
    <w:p w14:paraId="389EF1E2" w14:textId="31408DF6" w:rsidR="00A95379" w:rsidRDefault="00A95379" w:rsidP="00B6031D">
      <w:pPr>
        <w:rPr>
          <w:sz w:val="24"/>
          <w:szCs w:val="24"/>
        </w:rPr>
      </w:pPr>
      <w:r>
        <w:rPr>
          <w:sz w:val="24"/>
          <w:szCs w:val="24"/>
        </w:rPr>
        <w:t>Der kan oprettes handlingsplaner direkte fra den enkelte besvarelse</w:t>
      </w:r>
    </w:p>
    <w:p w14:paraId="5FD40B2A" w14:textId="77777777" w:rsidR="00BE402E" w:rsidRDefault="00BE402E" w:rsidP="00B6031D">
      <w:pPr>
        <w:rPr>
          <w:sz w:val="24"/>
          <w:szCs w:val="24"/>
        </w:rPr>
      </w:pPr>
    </w:p>
    <w:p w14:paraId="48BC9221" w14:textId="5CE31F63" w:rsidR="002B1C3B" w:rsidRDefault="002B1C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4A092B" w14:textId="47CDD429" w:rsidR="002B1C3B" w:rsidRDefault="00B10B46" w:rsidP="00B6031D">
      <w:pPr>
        <w:rPr>
          <w:sz w:val="24"/>
          <w:szCs w:val="24"/>
        </w:rPr>
      </w:pPr>
      <w:r w:rsidRPr="00B10B46">
        <w:rPr>
          <w:b/>
          <w:bCs/>
          <w:sz w:val="28"/>
          <w:szCs w:val="28"/>
        </w:rPr>
        <w:lastRenderedPageBreak/>
        <w:t>Se overblik</w:t>
      </w:r>
    </w:p>
    <w:p w14:paraId="778C5007" w14:textId="77777777" w:rsidR="002B1C3B" w:rsidRDefault="002B1C3B" w:rsidP="00B6031D">
      <w:pPr>
        <w:rPr>
          <w:sz w:val="24"/>
          <w:szCs w:val="24"/>
        </w:rPr>
      </w:pPr>
    </w:p>
    <w:p w14:paraId="27DF4D60" w14:textId="7F9497E6" w:rsidR="002B1C3B" w:rsidRDefault="002B1C3B" w:rsidP="00B6031D">
      <w:pPr>
        <w:rPr>
          <w:sz w:val="24"/>
          <w:szCs w:val="24"/>
        </w:rPr>
      </w:pPr>
      <w:r>
        <w:rPr>
          <w:sz w:val="24"/>
          <w:szCs w:val="24"/>
        </w:rPr>
        <w:t>Hvis der ligger flere besvarelser i den samme kategori, og man ønsker et overblik over, hvor man skal sætte ind, kan man trække et samlet overblik over besvarelserne.</w:t>
      </w:r>
    </w:p>
    <w:p w14:paraId="0E183B29" w14:textId="2DB8EC9D" w:rsidR="002B1C3B" w:rsidRDefault="002B1C3B" w:rsidP="00B6031D">
      <w:pPr>
        <w:rPr>
          <w:sz w:val="24"/>
          <w:szCs w:val="24"/>
        </w:rPr>
      </w:pPr>
    </w:p>
    <w:p w14:paraId="6059CB66" w14:textId="6CD1A79B" w:rsidR="002B1C3B" w:rsidRDefault="002B1C3B" w:rsidP="00B6031D">
      <w:pPr>
        <w:rPr>
          <w:sz w:val="24"/>
          <w:szCs w:val="24"/>
        </w:rPr>
      </w:pPr>
      <w:r w:rsidRPr="002B1C3B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17472B2" wp14:editId="2977EC20">
            <wp:simplePos x="0" y="0"/>
            <wp:positionH relativeFrom="column">
              <wp:posOffset>52070</wp:posOffset>
            </wp:positionH>
            <wp:positionV relativeFrom="paragraph">
              <wp:posOffset>48260</wp:posOffset>
            </wp:positionV>
            <wp:extent cx="3614997" cy="2809875"/>
            <wp:effectExtent l="133350" t="114300" r="138430" b="104775"/>
            <wp:wrapNone/>
            <wp:docPr id="180490000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90000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4997" cy="2809875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911F183" w14:textId="0FADFB7F" w:rsidR="002B1C3B" w:rsidRDefault="002B1C3B" w:rsidP="00B6031D">
      <w:pPr>
        <w:rPr>
          <w:sz w:val="24"/>
          <w:szCs w:val="24"/>
        </w:rPr>
      </w:pPr>
    </w:p>
    <w:p w14:paraId="36179602" w14:textId="491E7422" w:rsidR="002B1C3B" w:rsidRPr="002B1C3B" w:rsidRDefault="002B1C3B" w:rsidP="00B6031D">
      <w:pPr>
        <w:rPr>
          <w:sz w:val="24"/>
          <w:szCs w:val="24"/>
        </w:rPr>
      </w:pPr>
    </w:p>
    <w:p w14:paraId="0C541A5F" w14:textId="119897D7" w:rsidR="00B10B46" w:rsidRDefault="002B1C3B" w:rsidP="002B1C3B">
      <w:pPr>
        <w:jc w:val="right"/>
        <w:rPr>
          <w:b/>
          <w:bCs/>
          <w:sz w:val="24"/>
          <w:szCs w:val="24"/>
        </w:rPr>
      </w:pPr>
      <w:r w:rsidRPr="002B1C3B">
        <w:rPr>
          <w:b/>
          <w:bCs/>
          <w:sz w:val="24"/>
          <w:szCs w:val="24"/>
        </w:rPr>
        <w:t>APV</w:t>
      </w:r>
    </w:p>
    <w:p w14:paraId="35CE7F27" w14:textId="149B4944" w:rsidR="002B1C3B" w:rsidRDefault="002B1C3B" w:rsidP="002B1C3B">
      <w:pPr>
        <w:jc w:val="right"/>
        <w:rPr>
          <w:b/>
          <w:bCs/>
          <w:sz w:val="24"/>
          <w:szCs w:val="24"/>
        </w:rPr>
      </w:pPr>
    </w:p>
    <w:p w14:paraId="2A148BD1" w14:textId="103382E4" w:rsidR="002B1C3B" w:rsidRDefault="002B1C3B" w:rsidP="002B1C3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Spørgeskemaer</w:t>
      </w:r>
    </w:p>
    <w:p w14:paraId="0EB53E04" w14:textId="13790B1F" w:rsidR="002B1C3B" w:rsidRDefault="002B1C3B" w:rsidP="002B1C3B">
      <w:pPr>
        <w:jc w:val="right"/>
        <w:rPr>
          <w:b/>
          <w:bCs/>
          <w:sz w:val="24"/>
          <w:szCs w:val="24"/>
        </w:rPr>
      </w:pPr>
    </w:p>
    <w:p w14:paraId="042A5F9B" w14:textId="1DD3DDDC" w:rsidR="002B1C3B" w:rsidRPr="002B1C3B" w:rsidRDefault="002B1C3B" w:rsidP="002B1C3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Svaroverblik</w:t>
      </w:r>
    </w:p>
    <w:p w14:paraId="0686B9D9" w14:textId="193ECC4C" w:rsidR="002B1C3B" w:rsidRDefault="002B1C3B" w:rsidP="00B6031D">
      <w:pPr>
        <w:rPr>
          <w:sz w:val="24"/>
          <w:szCs w:val="24"/>
        </w:rPr>
      </w:pPr>
    </w:p>
    <w:p w14:paraId="6EC58FF0" w14:textId="77777777" w:rsidR="002B1C3B" w:rsidRDefault="002B1C3B" w:rsidP="00B6031D">
      <w:pPr>
        <w:rPr>
          <w:sz w:val="24"/>
          <w:szCs w:val="24"/>
        </w:rPr>
      </w:pPr>
    </w:p>
    <w:p w14:paraId="43CD00D5" w14:textId="77777777" w:rsidR="002B1C3B" w:rsidRDefault="002B1C3B" w:rsidP="00B6031D">
      <w:pPr>
        <w:rPr>
          <w:sz w:val="24"/>
          <w:szCs w:val="24"/>
        </w:rPr>
      </w:pPr>
    </w:p>
    <w:p w14:paraId="35BF592E" w14:textId="2A2F8C69" w:rsidR="002B1C3B" w:rsidRDefault="002B1C3B" w:rsidP="00B6031D">
      <w:pPr>
        <w:rPr>
          <w:sz w:val="24"/>
          <w:szCs w:val="24"/>
        </w:rPr>
      </w:pPr>
    </w:p>
    <w:p w14:paraId="3B8B5B64" w14:textId="77777777" w:rsidR="002B1C3B" w:rsidRDefault="002B1C3B" w:rsidP="00B6031D">
      <w:pPr>
        <w:rPr>
          <w:sz w:val="24"/>
          <w:szCs w:val="24"/>
        </w:rPr>
      </w:pPr>
    </w:p>
    <w:p w14:paraId="11685071" w14:textId="0094F041" w:rsidR="002B1C3B" w:rsidRDefault="002B1C3B" w:rsidP="00B6031D">
      <w:pPr>
        <w:rPr>
          <w:sz w:val="28"/>
          <w:szCs w:val="28"/>
        </w:rPr>
      </w:pPr>
    </w:p>
    <w:p w14:paraId="27710B09" w14:textId="77777777" w:rsidR="002B1C3B" w:rsidRDefault="002B1C3B" w:rsidP="00B6031D">
      <w:pPr>
        <w:rPr>
          <w:sz w:val="28"/>
          <w:szCs w:val="28"/>
        </w:rPr>
      </w:pPr>
    </w:p>
    <w:p w14:paraId="29F6B88A" w14:textId="77777777" w:rsidR="002B1C3B" w:rsidRDefault="002B1C3B" w:rsidP="00B6031D">
      <w:pPr>
        <w:rPr>
          <w:sz w:val="28"/>
          <w:szCs w:val="28"/>
        </w:rPr>
      </w:pPr>
    </w:p>
    <w:p w14:paraId="4EDC3D71" w14:textId="15D77570" w:rsidR="002B1C3B" w:rsidRDefault="002B1C3B" w:rsidP="00B6031D">
      <w:pPr>
        <w:rPr>
          <w:sz w:val="24"/>
          <w:szCs w:val="24"/>
        </w:rPr>
      </w:pPr>
      <w:r>
        <w:rPr>
          <w:sz w:val="24"/>
          <w:szCs w:val="24"/>
        </w:rPr>
        <w:t>Der vælges kategori:</w:t>
      </w:r>
    </w:p>
    <w:p w14:paraId="569AB2FE" w14:textId="77777777" w:rsidR="002B1C3B" w:rsidRPr="002B1C3B" w:rsidRDefault="002B1C3B" w:rsidP="00B6031D">
      <w:pPr>
        <w:rPr>
          <w:sz w:val="24"/>
          <w:szCs w:val="24"/>
        </w:rPr>
      </w:pPr>
    </w:p>
    <w:p w14:paraId="68B97D15" w14:textId="3756A514" w:rsidR="002B1C3B" w:rsidRDefault="002B1C3B" w:rsidP="00B6031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207BF8B" wp14:editId="4E4BF1B7">
            <wp:extent cx="4655874" cy="2428875"/>
            <wp:effectExtent l="133350" t="114300" r="125730" b="104775"/>
            <wp:docPr id="1258893192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780" cy="243247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3D58F2" w14:textId="236316C3" w:rsidR="002B1C3B" w:rsidRDefault="002B1C3B" w:rsidP="00B6031D">
      <w:pPr>
        <w:rPr>
          <w:sz w:val="24"/>
          <w:szCs w:val="24"/>
        </w:rPr>
      </w:pPr>
    </w:p>
    <w:p w14:paraId="16F01221" w14:textId="7B4602FC" w:rsidR="002B1C3B" w:rsidRDefault="002B1C3B" w:rsidP="00B6031D">
      <w:pPr>
        <w:rPr>
          <w:sz w:val="24"/>
          <w:szCs w:val="24"/>
        </w:rPr>
      </w:pPr>
      <w:r w:rsidRPr="00646DAD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95C545C" wp14:editId="78AA5612">
            <wp:simplePos x="0" y="0"/>
            <wp:positionH relativeFrom="column">
              <wp:posOffset>3360420</wp:posOffset>
            </wp:positionH>
            <wp:positionV relativeFrom="paragraph">
              <wp:posOffset>75565</wp:posOffset>
            </wp:positionV>
            <wp:extent cx="1533739" cy="533474"/>
            <wp:effectExtent l="114300" t="95250" r="123825" b="95250"/>
            <wp:wrapNone/>
            <wp:docPr id="191877609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0597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533474"/>
                    </a:xfrm>
                    <a:prstGeom prst="rect">
                      <a:avLst/>
                    </a:prstGeom>
                    <a:ln w="15875">
                      <a:solidFill>
                        <a:schemeClr val="tx2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885F9B4" w14:textId="090BDFA4" w:rsidR="002B1C3B" w:rsidRPr="002B1C3B" w:rsidRDefault="002B1C3B" w:rsidP="00B6031D">
      <w:pPr>
        <w:rPr>
          <w:sz w:val="24"/>
          <w:szCs w:val="24"/>
        </w:rPr>
      </w:pPr>
    </w:p>
    <w:p w14:paraId="1724C757" w14:textId="00814BCF" w:rsidR="002B1C3B" w:rsidRDefault="002B1C3B" w:rsidP="00B6031D">
      <w:pPr>
        <w:rPr>
          <w:sz w:val="24"/>
          <w:szCs w:val="24"/>
        </w:rPr>
      </w:pPr>
      <w:r w:rsidRPr="002B1C3B">
        <w:rPr>
          <w:sz w:val="24"/>
          <w:szCs w:val="24"/>
        </w:rPr>
        <w:t>Tryk ”Søg” i højre side</w:t>
      </w:r>
    </w:p>
    <w:p w14:paraId="7E3A3DCE" w14:textId="77777777" w:rsidR="002B1C3B" w:rsidRDefault="002B1C3B" w:rsidP="00B6031D">
      <w:pPr>
        <w:rPr>
          <w:sz w:val="24"/>
          <w:szCs w:val="24"/>
        </w:rPr>
      </w:pPr>
    </w:p>
    <w:p w14:paraId="59B3449D" w14:textId="4B8EB4BB" w:rsidR="002B1C3B" w:rsidRDefault="002B1C3B" w:rsidP="00B6031D">
      <w:pPr>
        <w:rPr>
          <w:sz w:val="24"/>
          <w:szCs w:val="24"/>
        </w:rPr>
      </w:pPr>
      <w:r>
        <w:rPr>
          <w:sz w:val="24"/>
          <w:szCs w:val="24"/>
        </w:rPr>
        <w:lastRenderedPageBreak/>
        <w:t>Herefter vil man få et samlet overblik over alle besvarelser</w:t>
      </w:r>
    </w:p>
    <w:p w14:paraId="2DA57727" w14:textId="77777777" w:rsidR="00720DE0" w:rsidRDefault="00720DE0" w:rsidP="00B6031D">
      <w:pPr>
        <w:rPr>
          <w:sz w:val="24"/>
          <w:szCs w:val="24"/>
        </w:rPr>
      </w:pPr>
    </w:p>
    <w:p w14:paraId="7B85B9C5" w14:textId="2C531448" w:rsidR="00720DE0" w:rsidRDefault="00720DE0" w:rsidP="00B6031D">
      <w:pPr>
        <w:rPr>
          <w:sz w:val="24"/>
          <w:szCs w:val="24"/>
        </w:rPr>
      </w:pPr>
      <w:r w:rsidRPr="00720DE0">
        <w:rPr>
          <w:noProof/>
          <w:sz w:val="24"/>
          <w:szCs w:val="24"/>
        </w:rPr>
        <w:drawing>
          <wp:inline distT="0" distB="0" distL="0" distR="0" wp14:anchorId="0A3DE05B" wp14:editId="28809640">
            <wp:extent cx="5579745" cy="2108200"/>
            <wp:effectExtent l="0" t="0" r="1905" b="6350"/>
            <wp:docPr id="43556875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56875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54CD3" w14:textId="77777777" w:rsidR="00720DE0" w:rsidRDefault="00720DE0" w:rsidP="00B6031D">
      <w:pPr>
        <w:rPr>
          <w:sz w:val="24"/>
          <w:szCs w:val="24"/>
        </w:rPr>
      </w:pPr>
    </w:p>
    <w:p w14:paraId="613E8AB2" w14:textId="16807E8A" w:rsidR="00720DE0" w:rsidRDefault="00DC77E2" w:rsidP="00B6031D">
      <w:pPr>
        <w:rPr>
          <w:sz w:val="24"/>
          <w:szCs w:val="24"/>
        </w:rPr>
      </w:pPr>
      <w:r>
        <w:rPr>
          <w:sz w:val="24"/>
          <w:szCs w:val="24"/>
        </w:rPr>
        <w:t>Ud for hver spørgsmålskategori foldes spørgsmålene ud ved at klikke på pilen</w:t>
      </w:r>
    </w:p>
    <w:p w14:paraId="78913F5E" w14:textId="77777777" w:rsidR="00DC77E2" w:rsidRDefault="00DC77E2" w:rsidP="00B6031D">
      <w:pPr>
        <w:rPr>
          <w:sz w:val="24"/>
          <w:szCs w:val="24"/>
        </w:rPr>
      </w:pPr>
    </w:p>
    <w:p w14:paraId="5BBAD1CB" w14:textId="7105FF8B" w:rsidR="00DC77E2" w:rsidRDefault="00DC77E2" w:rsidP="00B6031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95F5A" wp14:editId="39B4F790">
                <wp:simplePos x="0" y="0"/>
                <wp:positionH relativeFrom="column">
                  <wp:posOffset>233045</wp:posOffset>
                </wp:positionH>
                <wp:positionV relativeFrom="paragraph">
                  <wp:posOffset>908685</wp:posOffset>
                </wp:positionV>
                <wp:extent cx="228600" cy="209550"/>
                <wp:effectExtent l="0" t="0" r="19050" b="19050"/>
                <wp:wrapNone/>
                <wp:docPr id="141876155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F53B9" id="Ellipse 1" o:spid="_x0000_s1026" style="position:absolute;margin-left:18.35pt;margin-top:71.55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" filled="f" strokecolor="red" strokeweight="2pt"/>
            </w:pict>
          </mc:Fallback>
        </mc:AlternateContent>
      </w:r>
      <w:r w:rsidRPr="00DC77E2">
        <w:rPr>
          <w:noProof/>
          <w:sz w:val="24"/>
          <w:szCs w:val="24"/>
        </w:rPr>
        <w:drawing>
          <wp:inline distT="0" distB="0" distL="0" distR="0" wp14:anchorId="0B5BEF03" wp14:editId="5A95A993">
            <wp:extent cx="5579745" cy="4307205"/>
            <wp:effectExtent l="152400" t="133350" r="154305" b="131445"/>
            <wp:docPr id="204967325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7325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4307205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398CB4" w14:textId="77777777" w:rsidR="00DC77E2" w:rsidRDefault="00DC77E2" w:rsidP="00B6031D">
      <w:pPr>
        <w:rPr>
          <w:sz w:val="24"/>
          <w:szCs w:val="24"/>
        </w:rPr>
      </w:pPr>
    </w:p>
    <w:p w14:paraId="5570A9E3" w14:textId="5C2CFA5A" w:rsidR="00DC77E2" w:rsidRDefault="00DC77E2" w:rsidP="00B6031D">
      <w:pPr>
        <w:rPr>
          <w:sz w:val="24"/>
          <w:szCs w:val="24"/>
        </w:rPr>
      </w:pPr>
      <w:r>
        <w:rPr>
          <w:sz w:val="24"/>
          <w:szCs w:val="24"/>
        </w:rPr>
        <w:lastRenderedPageBreak/>
        <w:t>Der kan klikkes på de forskellige barer, og dernæst kan de enkelte spøgeskemabesvarelser læses</w:t>
      </w:r>
    </w:p>
    <w:p w14:paraId="793CF2C8" w14:textId="05A8A28A" w:rsidR="00DC77E2" w:rsidRDefault="00DC77E2" w:rsidP="00B6031D">
      <w:pPr>
        <w:rPr>
          <w:sz w:val="24"/>
          <w:szCs w:val="24"/>
        </w:rPr>
      </w:pPr>
    </w:p>
    <w:p w14:paraId="1657B81B" w14:textId="56EC7B7D" w:rsidR="00DC77E2" w:rsidRDefault="00DC77E2" w:rsidP="00B6031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1781D" wp14:editId="6E8A0F13">
                <wp:simplePos x="0" y="0"/>
                <wp:positionH relativeFrom="column">
                  <wp:posOffset>90170</wp:posOffset>
                </wp:positionH>
                <wp:positionV relativeFrom="paragraph">
                  <wp:posOffset>254635</wp:posOffset>
                </wp:positionV>
                <wp:extent cx="2266950" cy="200025"/>
                <wp:effectExtent l="0" t="0" r="19050" b="28575"/>
                <wp:wrapNone/>
                <wp:docPr id="71308481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D13CD" id="Rektangel 2" o:spid="_x0000_s1026" style="position:absolute;margin-left:7.1pt;margin-top:20.05pt;width:178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" filled="f" strokecolor="red" strokeweight="2pt"/>
            </w:pict>
          </mc:Fallback>
        </mc:AlternateContent>
      </w:r>
      <w:r w:rsidRPr="00DC77E2">
        <w:rPr>
          <w:noProof/>
          <w:sz w:val="24"/>
          <w:szCs w:val="24"/>
        </w:rPr>
        <w:drawing>
          <wp:inline distT="0" distB="0" distL="0" distR="0" wp14:anchorId="55DCD942" wp14:editId="400F2A8C">
            <wp:extent cx="3438525" cy="3024509"/>
            <wp:effectExtent l="133350" t="114300" r="123825" b="118745"/>
            <wp:docPr id="84480426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80426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1995" cy="3036357"/>
                    </a:xfrm>
                    <a:prstGeom prst="rect">
                      <a:avLst/>
                    </a:prstGeom>
                    <a:ln w="15875">
                      <a:solidFill>
                        <a:srgbClr val="0070C0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5A9E0B" w14:textId="5C8DE4C7" w:rsidR="00DC77E2" w:rsidRDefault="00DC77E2" w:rsidP="00B6031D">
      <w:pPr>
        <w:rPr>
          <w:sz w:val="24"/>
          <w:szCs w:val="24"/>
        </w:rPr>
      </w:pPr>
    </w:p>
    <w:p w14:paraId="2C94B52D" w14:textId="67F60B2D" w:rsidR="00DC77E2" w:rsidRDefault="00A81111" w:rsidP="00B6031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17ACC4" wp14:editId="6957F1FD">
                <wp:simplePos x="0" y="0"/>
                <wp:positionH relativeFrom="column">
                  <wp:posOffset>3576320</wp:posOffset>
                </wp:positionH>
                <wp:positionV relativeFrom="paragraph">
                  <wp:posOffset>231140</wp:posOffset>
                </wp:positionV>
                <wp:extent cx="228600" cy="428625"/>
                <wp:effectExtent l="0" t="0" r="57150" b="47625"/>
                <wp:wrapNone/>
                <wp:docPr id="1136041476" name="Lige pil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286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520AA" id="Lige pilforbindelse 10" o:spid="_x0000_s1026" type="#_x0000_t32" style="position:absolute;margin-left:281.6pt;margin-top:18.2pt;width:18pt;height:3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" strokecolor="red" strokeweight="1.25pt">
                <v:stroke endarrow="block"/>
              </v:shape>
            </w:pict>
          </mc:Fallback>
        </mc:AlternateContent>
      </w:r>
      <w:r w:rsidR="00DC77E2">
        <w:rPr>
          <w:sz w:val="24"/>
          <w:szCs w:val="24"/>
        </w:rPr>
        <w:t>Der kan oprettes handlingsplan for hver spørgsmålskategori eller for hvert spørgsmål</w:t>
      </w:r>
    </w:p>
    <w:p w14:paraId="1BFBFD08" w14:textId="76BDB007" w:rsidR="00DC77E2" w:rsidRPr="002B1C3B" w:rsidRDefault="00A81111" w:rsidP="00B6031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16FF4A" wp14:editId="0BFFF296">
                <wp:simplePos x="0" y="0"/>
                <wp:positionH relativeFrom="column">
                  <wp:posOffset>1195069</wp:posOffset>
                </wp:positionH>
                <wp:positionV relativeFrom="paragraph">
                  <wp:posOffset>13335</wp:posOffset>
                </wp:positionV>
                <wp:extent cx="2886075" cy="857250"/>
                <wp:effectExtent l="0" t="0" r="66675" b="76200"/>
                <wp:wrapNone/>
                <wp:docPr id="528064552" name="Lige pil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857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F1237" id="Lige pilforbindelse 11" o:spid="_x0000_s1026" type="#_x0000_t32" style="position:absolute;margin-left:94.1pt;margin-top:1.05pt;width:227.25pt;height:6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" strokecolor="red" strokeweight="1.5pt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A69A05C" wp14:editId="24945F14">
                <wp:simplePos x="0" y="0"/>
                <wp:positionH relativeFrom="column">
                  <wp:posOffset>2595245</wp:posOffset>
                </wp:positionH>
                <wp:positionV relativeFrom="paragraph">
                  <wp:posOffset>13335</wp:posOffset>
                </wp:positionV>
                <wp:extent cx="2143125" cy="4780915"/>
                <wp:effectExtent l="114300" t="133350" r="123825" b="133985"/>
                <wp:wrapNone/>
                <wp:docPr id="2013624329" name="Grup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4780915"/>
                          <a:chOff x="0" y="0"/>
                          <a:chExt cx="2143125" cy="4780915"/>
                        </a:xfrm>
                      </wpg:grpSpPr>
                      <pic:pic xmlns:pic="http://schemas.openxmlformats.org/drawingml/2006/picture">
                        <pic:nvPicPr>
                          <pic:cNvPr id="1527389623" name="Billed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4780915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0070C0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wps:wsp>
                        <wps:cNvPr id="97696592" name="Rektangel 6"/>
                        <wps:cNvSpPr/>
                        <wps:spPr>
                          <a:xfrm>
                            <a:off x="1209675" y="276225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672138" name="Rektangel 7"/>
                        <wps:cNvSpPr/>
                        <wps:spPr>
                          <a:xfrm>
                            <a:off x="1619250" y="723900"/>
                            <a:ext cx="180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AE961" id="Gruppe 9" o:spid="_x0000_s1026" style="position:absolute;margin-left:204.35pt;margin-top:1.05pt;width:168.75pt;height:376.45pt;z-index:251673600" coordsize="21431,478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1" o:spid="_x0000_s1027" type="#_x0000_t75" style="position:absolute;width:21431;height:47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" stroked="t" strokecolor="#0070c0" strokeweight="1.25pt">
                  <v:imagedata r:id="rId17" o:title=""/>
                  <v:shadow on="t" type="perspective" color="black" opacity="26214f" offset="0,0" matrix="66847f,,,66847f"/>
                  <v:path arrowok="t"/>
                </v:shape>
                <v:rect id="Rektangel 6" o:spid="_x0000_s1028" style="position:absolute;left:12096;top:2762;width:2001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" filled="f" strokecolor="red" strokeweight="2pt"/>
                <v:rect id="Rektangel 7" o:spid="_x0000_s1029" style="position:absolute;left:16192;top:7239;width:1810;height:9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" filled="f" strokecolor="red" strokeweight="2pt"/>
              </v:group>
            </w:pict>
          </mc:Fallback>
        </mc:AlternateContent>
      </w:r>
    </w:p>
    <w:sectPr w:rsidR="00DC77E2" w:rsidRPr="002B1C3B" w:rsidSect="0020661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454" w:right="1701" w:bottom="226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3189" w14:textId="77777777" w:rsidR="009B64F0" w:rsidRPr="00B6031D" w:rsidRDefault="009B64F0" w:rsidP="00413091">
      <w:pPr>
        <w:spacing w:line="240" w:lineRule="auto"/>
      </w:pPr>
      <w:r w:rsidRPr="00B6031D">
        <w:separator/>
      </w:r>
    </w:p>
  </w:endnote>
  <w:endnote w:type="continuationSeparator" w:id="0">
    <w:p w14:paraId="5C10C853" w14:textId="77777777" w:rsidR="009B64F0" w:rsidRPr="00B6031D" w:rsidRDefault="009B64F0" w:rsidP="00413091">
      <w:pPr>
        <w:spacing w:line="240" w:lineRule="auto"/>
      </w:pPr>
      <w:r w:rsidRPr="00B603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26C9" w14:textId="77777777" w:rsidR="00404F49" w:rsidRPr="00B6031D" w:rsidRDefault="00404F4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744A" w14:textId="77777777" w:rsidR="00404F49" w:rsidRPr="00B6031D" w:rsidRDefault="00404F49" w:rsidP="00A31CFA">
    <w:pPr>
      <w:pStyle w:val="Sidefod"/>
      <w:jc w:val="right"/>
    </w:pPr>
    <w:r w:rsidRPr="00B6031D">
      <w:t xml:space="preserve">Side </w:t>
    </w:r>
    <w:r w:rsidRPr="00B6031D">
      <w:fldChar w:fldCharType="begin"/>
    </w:r>
    <w:r w:rsidRPr="00B6031D">
      <w:instrText xml:space="preserve"> PAGE   \* MERGEFORMAT </w:instrText>
    </w:r>
    <w:r w:rsidRPr="00B6031D">
      <w:fldChar w:fldCharType="separate"/>
    </w:r>
    <w:r w:rsidRPr="00B6031D">
      <w:rPr>
        <w:noProof/>
      </w:rPr>
      <w:t>2</w:t>
    </w:r>
    <w:r w:rsidRPr="00B6031D">
      <w:rPr>
        <w:noProof/>
      </w:rPr>
      <w:fldChar w:fldCharType="end"/>
    </w:r>
    <w:r w:rsidRPr="00B6031D">
      <w:t xml:space="preserve"> af </w:t>
    </w:r>
    <w:fldSimple w:instr=" NUMPAGES   \* MERGEFORMAT ">
      <w:r w:rsidRPr="00B6031D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F822" w14:textId="77777777" w:rsidR="00404F49" w:rsidRPr="00B6031D" w:rsidRDefault="00404F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4707" w14:textId="77777777" w:rsidR="009B64F0" w:rsidRPr="00B6031D" w:rsidRDefault="009B64F0" w:rsidP="00413091">
      <w:pPr>
        <w:spacing w:line="240" w:lineRule="auto"/>
      </w:pPr>
      <w:r w:rsidRPr="00B6031D">
        <w:separator/>
      </w:r>
    </w:p>
  </w:footnote>
  <w:footnote w:type="continuationSeparator" w:id="0">
    <w:p w14:paraId="7E4BEC38" w14:textId="77777777" w:rsidR="009B64F0" w:rsidRPr="00B6031D" w:rsidRDefault="009B64F0" w:rsidP="00413091">
      <w:pPr>
        <w:spacing w:line="240" w:lineRule="auto"/>
      </w:pPr>
      <w:r w:rsidRPr="00B603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808F" w14:textId="77777777" w:rsidR="00404F49" w:rsidRPr="00B6031D" w:rsidRDefault="00404F4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166B" w14:textId="77777777" w:rsidR="00404F49" w:rsidRPr="00B6031D" w:rsidRDefault="00404F49">
    <w:pPr>
      <w:pStyle w:val="Sidehoved"/>
    </w:pPr>
  </w:p>
  <w:p w14:paraId="6F51C6A2" w14:textId="77777777" w:rsidR="00404F49" w:rsidRPr="00B6031D" w:rsidRDefault="00404F49">
    <w:pPr>
      <w:pStyle w:val="Sidehoved"/>
    </w:pPr>
  </w:p>
  <w:p w14:paraId="2F3E24CC" w14:textId="77777777" w:rsidR="00404F49" w:rsidRPr="00B6031D" w:rsidRDefault="00404F49">
    <w:pPr>
      <w:pStyle w:val="Sidehoved"/>
    </w:pPr>
  </w:p>
  <w:p w14:paraId="7E1667F8" w14:textId="77777777" w:rsidR="00404F49" w:rsidRPr="00B6031D" w:rsidRDefault="00404F49">
    <w:pPr>
      <w:pStyle w:val="Sidehoved"/>
    </w:pPr>
  </w:p>
  <w:p w14:paraId="3C9F8856" w14:textId="77777777" w:rsidR="00404F49" w:rsidRPr="00B6031D" w:rsidRDefault="00404F49">
    <w:pPr>
      <w:pStyle w:val="Sidehoved"/>
    </w:pPr>
  </w:p>
  <w:p w14:paraId="4F3E0CCE" w14:textId="77777777" w:rsidR="00404F49" w:rsidRPr="00B6031D" w:rsidRDefault="00404F49">
    <w:pPr>
      <w:pStyle w:val="Sidehoved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8541" w14:textId="0A6DFA1B" w:rsidR="00404F49" w:rsidRPr="00B6031D" w:rsidRDefault="00B6031D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2091BC" wp14:editId="2561C5F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2120" cy="569595"/>
          <wp:effectExtent l="0" t="0" r="0" b="1905"/>
          <wp:wrapNone/>
          <wp:docPr id="1640990895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990895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16.028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CF+j84L8noi/IKKr1iewxjW0xPxpdJB5eYE5qDkfOXM+r3D4M5dPTu61VFsAZ+Yi"/>
    <w:docVar w:name="Encrypted_DocHeader" w:val="Q0XWo4GJBJiTS2GAZn+orA=="/>
    <w:docVar w:name="Encrypted_DocumentChangeThisVar" w:val="Go1BF8BBsJqqGsR1izlsvQ=="/>
    <w:docVar w:name="IntegrationType" w:val="StandAlone"/>
  </w:docVars>
  <w:rsids>
    <w:rsidRoot w:val="00B6031D"/>
    <w:rsid w:val="0001131B"/>
    <w:rsid w:val="000248C1"/>
    <w:rsid w:val="00055ED2"/>
    <w:rsid w:val="00077C22"/>
    <w:rsid w:val="00081CCE"/>
    <w:rsid w:val="000826C3"/>
    <w:rsid w:val="00083DE7"/>
    <w:rsid w:val="000A7726"/>
    <w:rsid w:val="000A7E1D"/>
    <w:rsid w:val="000B5826"/>
    <w:rsid w:val="000D6F2A"/>
    <w:rsid w:val="000E7464"/>
    <w:rsid w:val="0010228D"/>
    <w:rsid w:val="00107426"/>
    <w:rsid w:val="00153200"/>
    <w:rsid w:val="00155E07"/>
    <w:rsid w:val="00167831"/>
    <w:rsid w:val="00176013"/>
    <w:rsid w:val="00187C4D"/>
    <w:rsid w:val="001900A6"/>
    <w:rsid w:val="001C0814"/>
    <w:rsid w:val="001E0C2B"/>
    <w:rsid w:val="00206615"/>
    <w:rsid w:val="00212D7B"/>
    <w:rsid w:val="0021531F"/>
    <w:rsid w:val="002237C8"/>
    <w:rsid w:val="002315BF"/>
    <w:rsid w:val="002440A4"/>
    <w:rsid w:val="00257D2F"/>
    <w:rsid w:val="00273036"/>
    <w:rsid w:val="002B1C3B"/>
    <w:rsid w:val="002B3454"/>
    <w:rsid w:val="002C1C97"/>
    <w:rsid w:val="002C3CD2"/>
    <w:rsid w:val="002E0EB6"/>
    <w:rsid w:val="002E18FC"/>
    <w:rsid w:val="002E316B"/>
    <w:rsid w:val="00305F9E"/>
    <w:rsid w:val="003357E6"/>
    <w:rsid w:val="0033676B"/>
    <w:rsid w:val="00343BCF"/>
    <w:rsid w:val="00381AAF"/>
    <w:rsid w:val="00392E96"/>
    <w:rsid w:val="00395B77"/>
    <w:rsid w:val="00397E4C"/>
    <w:rsid w:val="003A5959"/>
    <w:rsid w:val="003B6F50"/>
    <w:rsid w:val="003B7E31"/>
    <w:rsid w:val="003C011F"/>
    <w:rsid w:val="003D44CB"/>
    <w:rsid w:val="003E7F06"/>
    <w:rsid w:val="003F1B0F"/>
    <w:rsid w:val="00403D1F"/>
    <w:rsid w:val="00404F49"/>
    <w:rsid w:val="00407241"/>
    <w:rsid w:val="00411654"/>
    <w:rsid w:val="00413091"/>
    <w:rsid w:val="00434D94"/>
    <w:rsid w:val="00442F57"/>
    <w:rsid w:val="00452026"/>
    <w:rsid w:val="00465BD0"/>
    <w:rsid w:val="00493415"/>
    <w:rsid w:val="004A09AB"/>
    <w:rsid w:val="004E1AD9"/>
    <w:rsid w:val="00531A1C"/>
    <w:rsid w:val="00543BAB"/>
    <w:rsid w:val="00576D31"/>
    <w:rsid w:val="005818F4"/>
    <w:rsid w:val="005851EB"/>
    <w:rsid w:val="0059393D"/>
    <w:rsid w:val="005B0642"/>
    <w:rsid w:val="005C2578"/>
    <w:rsid w:val="005D5EA1"/>
    <w:rsid w:val="005E5AF8"/>
    <w:rsid w:val="005E7A02"/>
    <w:rsid w:val="005F465B"/>
    <w:rsid w:val="00615C0E"/>
    <w:rsid w:val="00623796"/>
    <w:rsid w:val="00626E93"/>
    <w:rsid w:val="00631EBF"/>
    <w:rsid w:val="006365F7"/>
    <w:rsid w:val="0064259A"/>
    <w:rsid w:val="00646DAD"/>
    <w:rsid w:val="00651731"/>
    <w:rsid w:val="006611F1"/>
    <w:rsid w:val="006B1CA2"/>
    <w:rsid w:val="006C7199"/>
    <w:rsid w:val="006D0AD3"/>
    <w:rsid w:val="006E7339"/>
    <w:rsid w:val="006F5C4C"/>
    <w:rsid w:val="007042B2"/>
    <w:rsid w:val="00713EF1"/>
    <w:rsid w:val="00720DE0"/>
    <w:rsid w:val="00726276"/>
    <w:rsid w:val="0074691B"/>
    <w:rsid w:val="007628E6"/>
    <w:rsid w:val="00764D1F"/>
    <w:rsid w:val="00773587"/>
    <w:rsid w:val="00795AE6"/>
    <w:rsid w:val="00796243"/>
    <w:rsid w:val="00797DB9"/>
    <w:rsid w:val="007B06B0"/>
    <w:rsid w:val="007C5074"/>
    <w:rsid w:val="007D3858"/>
    <w:rsid w:val="007E4A2B"/>
    <w:rsid w:val="008158A7"/>
    <w:rsid w:val="00820325"/>
    <w:rsid w:val="00862DD9"/>
    <w:rsid w:val="00874E20"/>
    <w:rsid w:val="0089121E"/>
    <w:rsid w:val="0089532E"/>
    <w:rsid w:val="00897044"/>
    <w:rsid w:val="008B0177"/>
    <w:rsid w:val="008B1AF0"/>
    <w:rsid w:val="008C328F"/>
    <w:rsid w:val="008C5E33"/>
    <w:rsid w:val="008C61EE"/>
    <w:rsid w:val="008D42A0"/>
    <w:rsid w:val="008F432E"/>
    <w:rsid w:val="00901B42"/>
    <w:rsid w:val="0091220D"/>
    <w:rsid w:val="00954DA7"/>
    <w:rsid w:val="0098267E"/>
    <w:rsid w:val="009842CD"/>
    <w:rsid w:val="00987CDF"/>
    <w:rsid w:val="009A143B"/>
    <w:rsid w:val="009A2D54"/>
    <w:rsid w:val="009B64F0"/>
    <w:rsid w:val="009C0F41"/>
    <w:rsid w:val="009D328A"/>
    <w:rsid w:val="009F703D"/>
    <w:rsid w:val="00A0193C"/>
    <w:rsid w:val="00A11363"/>
    <w:rsid w:val="00A31CFA"/>
    <w:rsid w:val="00A37638"/>
    <w:rsid w:val="00A5055E"/>
    <w:rsid w:val="00A81111"/>
    <w:rsid w:val="00A95379"/>
    <w:rsid w:val="00AC68D6"/>
    <w:rsid w:val="00AF43A9"/>
    <w:rsid w:val="00B005D2"/>
    <w:rsid w:val="00B03261"/>
    <w:rsid w:val="00B10B46"/>
    <w:rsid w:val="00B1666C"/>
    <w:rsid w:val="00B25A66"/>
    <w:rsid w:val="00B50E94"/>
    <w:rsid w:val="00B53B9E"/>
    <w:rsid w:val="00B6031D"/>
    <w:rsid w:val="00B74C75"/>
    <w:rsid w:val="00B84A96"/>
    <w:rsid w:val="00B86FA7"/>
    <w:rsid w:val="00BA5D43"/>
    <w:rsid w:val="00BB7A0B"/>
    <w:rsid w:val="00BC14F4"/>
    <w:rsid w:val="00BC1B0B"/>
    <w:rsid w:val="00BC1B2B"/>
    <w:rsid w:val="00BD7E02"/>
    <w:rsid w:val="00BE402E"/>
    <w:rsid w:val="00C05943"/>
    <w:rsid w:val="00C27737"/>
    <w:rsid w:val="00C3558E"/>
    <w:rsid w:val="00C44DC3"/>
    <w:rsid w:val="00C46248"/>
    <w:rsid w:val="00C6004D"/>
    <w:rsid w:val="00C656F7"/>
    <w:rsid w:val="00C6589D"/>
    <w:rsid w:val="00C70110"/>
    <w:rsid w:val="00C70E6B"/>
    <w:rsid w:val="00C77EB0"/>
    <w:rsid w:val="00C9645B"/>
    <w:rsid w:val="00CB057F"/>
    <w:rsid w:val="00CC08AF"/>
    <w:rsid w:val="00CC5E18"/>
    <w:rsid w:val="00CE4823"/>
    <w:rsid w:val="00CE66E6"/>
    <w:rsid w:val="00CF3B57"/>
    <w:rsid w:val="00D04BD7"/>
    <w:rsid w:val="00D1167B"/>
    <w:rsid w:val="00D171E2"/>
    <w:rsid w:val="00D20F7E"/>
    <w:rsid w:val="00D21106"/>
    <w:rsid w:val="00D24282"/>
    <w:rsid w:val="00D26C97"/>
    <w:rsid w:val="00D30FCF"/>
    <w:rsid w:val="00D361D9"/>
    <w:rsid w:val="00D43F9D"/>
    <w:rsid w:val="00D444B6"/>
    <w:rsid w:val="00D44B16"/>
    <w:rsid w:val="00D44EA1"/>
    <w:rsid w:val="00D52477"/>
    <w:rsid w:val="00D57C7D"/>
    <w:rsid w:val="00D76285"/>
    <w:rsid w:val="00D81CB0"/>
    <w:rsid w:val="00D90C08"/>
    <w:rsid w:val="00D9431D"/>
    <w:rsid w:val="00DA7931"/>
    <w:rsid w:val="00DB2461"/>
    <w:rsid w:val="00DC77E2"/>
    <w:rsid w:val="00DD3675"/>
    <w:rsid w:val="00DE3C6A"/>
    <w:rsid w:val="00DF3DA7"/>
    <w:rsid w:val="00DF4488"/>
    <w:rsid w:val="00E17A9A"/>
    <w:rsid w:val="00E249BF"/>
    <w:rsid w:val="00EC2033"/>
    <w:rsid w:val="00EC298F"/>
    <w:rsid w:val="00F0435F"/>
    <w:rsid w:val="00F06CB2"/>
    <w:rsid w:val="00F14ADE"/>
    <w:rsid w:val="00F250E4"/>
    <w:rsid w:val="00F303D4"/>
    <w:rsid w:val="00F36A05"/>
    <w:rsid w:val="00F421EE"/>
    <w:rsid w:val="00F427B8"/>
    <w:rsid w:val="00F471AE"/>
    <w:rsid w:val="00F57392"/>
    <w:rsid w:val="00F605C3"/>
    <w:rsid w:val="00F612ED"/>
    <w:rsid w:val="00F75379"/>
    <w:rsid w:val="00F90ED1"/>
    <w:rsid w:val="00F97882"/>
    <w:rsid w:val="00FA4C69"/>
    <w:rsid w:val="00FB4BE2"/>
    <w:rsid w:val="00FD47AB"/>
    <w:rsid w:val="00FD4CB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40012"/>
  <w15:docId w15:val="{9D672B2A-498A-4DE1-ABDD-4DCE88DE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8AF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8AF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08AF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C08AF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character" w:customStyle="1" w:styleId="Overskrift1Tegn">
    <w:name w:val="Overskrift 1 Tegn"/>
    <w:basedOn w:val="Standardskrifttypeiafsnit"/>
    <w:link w:val="Overskrift1"/>
    <w:uiPriority w:val="9"/>
    <w:rsid w:val="00CC08AF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8AF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08AF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08AF"/>
    <w:rPr>
      <w:rFonts w:eastAsia="Times New Roman"/>
      <w:b/>
      <w:bCs/>
      <w:sz w:val="24"/>
      <w:szCs w:val="28"/>
      <w:lang w:eastAsia="en-US"/>
    </w:rPr>
  </w:style>
  <w:style w:type="paragraph" w:customStyle="1" w:styleId="Kolofon">
    <w:name w:val="Kolofon"/>
    <w:basedOn w:val="Normal"/>
    <w:rsid w:val="002C3CD2"/>
    <w:pPr>
      <w:spacing w:line="220" w:lineRule="atLeast"/>
    </w:pPr>
    <w:rPr>
      <w:sz w:val="16"/>
    </w:rPr>
  </w:style>
  <w:style w:type="paragraph" w:customStyle="1" w:styleId="KolofonFed">
    <w:name w:val="KolofonFed"/>
    <w:basedOn w:val="Kolofon"/>
    <w:rsid w:val="002C3CD2"/>
    <w:rPr>
      <w:b/>
    </w:rPr>
  </w:style>
  <w:style w:type="paragraph" w:customStyle="1" w:styleId="Overskriften">
    <w:name w:val="Overskriften"/>
    <w:basedOn w:val="Normal"/>
    <w:rsid w:val="006365F7"/>
    <w:pPr>
      <w:spacing w:before="18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cid:image004.png@01DCC67C.40A805F0" TargetMode="External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580edh-webfe41.aabenraa.local:8083/Frontend/CM/Webdav/t/au.vytDdANx9P5V7EBCFYdn3GrX1jXuV8Ormaj0zcX5UhM.1778066895.9b50ab72-d282-47f5-b6f5-0ce9b08ca8f6/Document/9931551/Nota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5</Pages>
  <Words>199</Words>
  <Characters>1140</Characters>
  <Application>Microsoft Office Word</Application>
  <DocSecurity>0</DocSecurity>
  <Lines>114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Ulla Stolberg Petersen</dc:creator>
  <cp:lastModifiedBy>Stine Vikkelsø Clausen</cp:lastModifiedBy>
  <cp:revision>2</cp:revision>
  <cp:lastPrinted>2026-04-13T07:34:00Z</cp:lastPrinted>
  <dcterms:created xsi:type="dcterms:W3CDTF">2026-05-06T11:28:00Z</dcterms:created>
  <dcterms:modified xsi:type="dcterms:W3CDTF">2026-05-06T11:28:00Z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9931551</vt:i4>
  </property>
  <property fmtid="{D5CDD505-2E9C-101B-9397-08002B2CF9AE}" pid="3" name="AcadreCaseId">
    <vt:i4>1003249</vt:i4>
  </property>
</Properties>
</file>