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CF" w:rsidRDefault="001F093F" w:rsidP="00A93ECF">
      <w:pPr>
        <w:pStyle w:val="Overskrift1"/>
        <w:rPr>
          <w:rFonts w:ascii="Verdana" w:hAnsi="Verdana"/>
          <w:iCs/>
          <w:color w:val="365F91" w:themeColor="accent1" w:themeShade="BF"/>
          <w:kern w:val="0"/>
          <w:sz w:val="24"/>
          <w:szCs w:val="20"/>
        </w:rPr>
      </w:pPr>
      <w:r w:rsidRPr="000704A5">
        <w:rPr>
          <w:rFonts w:ascii="Verdana" w:hAnsi="Verdana"/>
          <w:iCs/>
          <w:color w:val="365F91" w:themeColor="accent1" w:themeShade="BF"/>
          <w:kern w:val="0"/>
          <w:sz w:val="24"/>
          <w:szCs w:val="20"/>
        </w:rPr>
        <w:t xml:space="preserve">Mine </w:t>
      </w:r>
      <w:r w:rsidR="00451A5A">
        <w:rPr>
          <w:rFonts w:ascii="Verdana" w:hAnsi="Verdana"/>
          <w:iCs/>
          <w:color w:val="365F91" w:themeColor="accent1" w:themeShade="BF"/>
          <w:kern w:val="0"/>
          <w:sz w:val="24"/>
          <w:szCs w:val="20"/>
        </w:rPr>
        <w:t>P</w:t>
      </w:r>
      <w:r w:rsidRPr="000704A5">
        <w:rPr>
          <w:rFonts w:ascii="Verdana" w:hAnsi="Verdana"/>
          <w:iCs/>
          <w:color w:val="365F91" w:themeColor="accent1" w:themeShade="BF"/>
          <w:kern w:val="0"/>
          <w:sz w:val="24"/>
          <w:szCs w:val="20"/>
        </w:rPr>
        <w:t>rincipper</w:t>
      </w:r>
      <w:r w:rsidR="00A93ECF" w:rsidRPr="000704A5">
        <w:rPr>
          <w:rFonts w:ascii="Verdana" w:hAnsi="Verdana"/>
          <w:iCs/>
          <w:color w:val="365F91" w:themeColor="accent1" w:themeShade="BF"/>
          <w:kern w:val="0"/>
          <w:sz w:val="24"/>
          <w:szCs w:val="20"/>
        </w:rPr>
        <w:t xml:space="preserve"> for</w:t>
      </w:r>
      <w:r w:rsidRPr="000704A5">
        <w:rPr>
          <w:rFonts w:ascii="Verdana" w:hAnsi="Verdana"/>
          <w:iCs/>
          <w:color w:val="365F91" w:themeColor="accent1" w:themeShade="BF"/>
          <w:kern w:val="0"/>
          <w:sz w:val="24"/>
          <w:szCs w:val="20"/>
        </w:rPr>
        <w:t xml:space="preserve"> </w:t>
      </w:r>
      <w:r w:rsidR="006C519D">
        <w:rPr>
          <w:rFonts w:ascii="Verdana" w:hAnsi="Verdana"/>
          <w:iCs/>
          <w:color w:val="365F91" w:themeColor="accent1" w:themeShade="BF"/>
          <w:kern w:val="0"/>
          <w:sz w:val="24"/>
          <w:szCs w:val="20"/>
        </w:rPr>
        <w:t>Ledelsestilsyn</w:t>
      </w:r>
    </w:p>
    <w:p w:rsidR="006C519D" w:rsidRPr="006C519D" w:rsidRDefault="00487554" w:rsidP="006C519D">
      <w:pPr>
        <w:rPr>
          <w:rFonts w:ascii="Verdana" w:hAnsi="Verdana"/>
          <w:b/>
        </w:rPr>
      </w:pPr>
      <w:r>
        <w:rPr>
          <w:rFonts w:ascii="Verdana" w:eastAsia="Times New Roman" w:hAnsi="Verdana"/>
          <w:b/>
          <w:bCs/>
          <w:iCs/>
          <w:color w:val="365F91" w:themeColor="accent1" w:themeShade="BF"/>
          <w:sz w:val="22"/>
        </w:rPr>
        <w:t>Område</w:t>
      </w:r>
      <w:r w:rsidR="006C519D" w:rsidRPr="006C519D">
        <w:rPr>
          <w:rFonts w:ascii="Verdana" w:eastAsia="Times New Roman" w:hAnsi="Verdana"/>
          <w:b/>
          <w:bCs/>
          <w:iCs/>
          <w:color w:val="365F91" w:themeColor="accent1" w:themeShade="BF"/>
          <w:sz w:val="22"/>
        </w:rPr>
        <w:t>:</w:t>
      </w:r>
      <w:r w:rsidR="006C519D">
        <w:rPr>
          <w:rFonts w:ascii="Verdana" w:hAnsi="Verdana"/>
          <w:b/>
        </w:rPr>
        <w:t xml:space="preserve"> </w:t>
      </w:r>
      <w:bookmarkStart w:id="0" w:name="_GoBack"/>
      <w:bookmarkEnd w:id="0"/>
      <w:permStart w:id="1110513109" w:edGrp="everyone"/>
    </w:p>
    <w:permEnd w:id="1110513109"/>
    <w:p w:rsidR="009E75E4" w:rsidRPr="000704A5" w:rsidRDefault="00A93ECF" w:rsidP="00136E66">
      <w:pPr>
        <w:pStyle w:val="Overskrift2"/>
        <w:spacing w:after="0"/>
        <w:rPr>
          <w:rFonts w:ascii="Verdana" w:hAnsi="Verdana"/>
          <w:szCs w:val="20"/>
        </w:rPr>
      </w:pPr>
      <w:r w:rsidRPr="000704A5">
        <w:rPr>
          <w:rFonts w:ascii="Verdana" w:hAnsi="Verdana"/>
          <w:szCs w:val="20"/>
        </w:rPr>
        <w:t>Generelt</w:t>
      </w:r>
    </w:p>
    <w:p w:rsidR="009E75E4" w:rsidRPr="000704A5" w:rsidRDefault="009E75E4" w:rsidP="00136E66">
      <w:pPr>
        <w:spacing w:line="276" w:lineRule="auto"/>
        <w:rPr>
          <w:rFonts w:ascii="Verdana" w:hAnsi="Verdana"/>
        </w:rPr>
      </w:pPr>
      <w:r w:rsidRPr="000704A5">
        <w:rPr>
          <w:rFonts w:ascii="Verdana" w:hAnsi="Verdana"/>
        </w:rPr>
        <w:t xml:space="preserve">Mit ledelsestilsyn gennemføres i overensstemmelse </w:t>
      </w:r>
      <w:r w:rsidR="00EE6875" w:rsidRPr="000704A5">
        <w:rPr>
          <w:rFonts w:ascii="Verdana" w:hAnsi="Verdana"/>
        </w:rPr>
        <w:t xml:space="preserve">med Aabenraa Kommunes Kasse- og Regnskabsregulativ </w:t>
      </w:r>
      <w:r w:rsidR="00B31196" w:rsidRPr="000704A5">
        <w:rPr>
          <w:rFonts w:ascii="Verdana" w:hAnsi="Verdana"/>
        </w:rPr>
        <w:t xml:space="preserve">og dens </w:t>
      </w:r>
      <w:r w:rsidRPr="000704A5">
        <w:rPr>
          <w:rFonts w:ascii="Verdana" w:hAnsi="Verdana"/>
        </w:rPr>
        <w:t>principper</w:t>
      </w:r>
      <w:r w:rsidR="00B31196" w:rsidRPr="000704A5">
        <w:rPr>
          <w:rFonts w:ascii="Verdana" w:hAnsi="Verdana"/>
        </w:rPr>
        <w:t>. Jeg gennemfører mit ledelsestilsyn via MinPortal</w:t>
      </w:r>
      <w:r w:rsidR="00A43C51" w:rsidRPr="000704A5">
        <w:rPr>
          <w:rFonts w:ascii="Verdana" w:hAnsi="Verdana"/>
        </w:rPr>
        <w:t>’s Ledelsestilsyn,</w:t>
      </w:r>
      <w:r w:rsidR="00B31196" w:rsidRPr="000704A5">
        <w:rPr>
          <w:rFonts w:ascii="Verdana" w:hAnsi="Verdana"/>
        </w:rPr>
        <w:t xml:space="preserve"> </w:t>
      </w:r>
      <w:r w:rsidR="00EE6875" w:rsidRPr="000704A5">
        <w:rPr>
          <w:rFonts w:ascii="Verdana" w:hAnsi="Verdana"/>
        </w:rPr>
        <w:t xml:space="preserve">som </w:t>
      </w:r>
      <w:r w:rsidR="00B31196" w:rsidRPr="000704A5">
        <w:rPr>
          <w:rFonts w:ascii="Verdana" w:hAnsi="Verdana"/>
        </w:rPr>
        <w:t>anviser fremgangsmåde samt hyppighed for de enkelte tilsynsopgaver. Mit ledelsestilsyn</w:t>
      </w:r>
      <w:r w:rsidRPr="000704A5">
        <w:rPr>
          <w:rFonts w:ascii="Verdana" w:hAnsi="Verdana"/>
        </w:rPr>
        <w:t xml:space="preserve"> består af 3 centrale tilsynsområder</w:t>
      </w:r>
      <w:r w:rsidR="00136E66" w:rsidRPr="000704A5">
        <w:rPr>
          <w:rFonts w:ascii="Verdana" w:hAnsi="Verdana"/>
        </w:rPr>
        <w:t xml:space="preserve"> henholdsvis Økonomi, Personale samt Aktivitetsafhængig</w:t>
      </w:r>
      <w:r w:rsidRPr="000704A5">
        <w:rPr>
          <w:rFonts w:ascii="Verdana" w:hAnsi="Verdana"/>
        </w:rPr>
        <w:t xml:space="preserve"> med tilhørende foruddefinerede tilsynsopgaver</w:t>
      </w:r>
      <w:r w:rsidR="00136E66" w:rsidRPr="000704A5">
        <w:rPr>
          <w:rFonts w:ascii="Verdana" w:hAnsi="Verdana"/>
        </w:rPr>
        <w:t>.</w:t>
      </w:r>
    </w:p>
    <w:p w:rsidR="003F705E" w:rsidRPr="000704A5" w:rsidRDefault="006C519D" w:rsidP="003F705E">
      <w:pPr>
        <w:pStyle w:val="Overskrift2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Mit ø</w:t>
      </w:r>
      <w:r w:rsidR="007F3E26">
        <w:rPr>
          <w:rFonts w:ascii="Verdana" w:hAnsi="Verdana"/>
          <w:szCs w:val="22"/>
        </w:rPr>
        <w:t>konomisk</w:t>
      </w:r>
      <w:r>
        <w:rPr>
          <w:rFonts w:ascii="Verdana" w:hAnsi="Verdana"/>
          <w:szCs w:val="22"/>
        </w:rPr>
        <w:t>e</w:t>
      </w:r>
      <w:r w:rsidR="007F3E26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ansvarsområde</w:t>
      </w:r>
    </w:p>
    <w:p w:rsidR="00487554" w:rsidRDefault="00937712" w:rsidP="00136E66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Mit økonomiske ansvarsområde følger den administrative opdeling</w:t>
      </w:r>
      <w:r w:rsidR="00487554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Nedenfor er beskrevet håndtering af </w:t>
      </w:r>
      <w:r w:rsidR="00487554">
        <w:rPr>
          <w:rFonts w:ascii="Verdana" w:hAnsi="Verdana"/>
        </w:rPr>
        <w:t>tværgående områder, hvor jeg varetager ledelsestilsy</w:t>
      </w:r>
      <w:r>
        <w:rPr>
          <w:rFonts w:ascii="Verdana" w:hAnsi="Verdana"/>
        </w:rPr>
        <w:t>net</w:t>
      </w:r>
      <w:r w:rsidR="00487554">
        <w:rPr>
          <w:rFonts w:ascii="Verdana" w:hAnsi="Verdana"/>
        </w:rPr>
        <w:t>:</w:t>
      </w:r>
    </w:p>
    <w:p w:rsidR="00487554" w:rsidRDefault="00487554" w:rsidP="00136E66">
      <w:pPr>
        <w:spacing w:line="276" w:lineRule="auto"/>
        <w:rPr>
          <w:rFonts w:ascii="Verdana" w:hAnsi="Verdana"/>
        </w:rPr>
      </w:pPr>
      <w:permStart w:id="618399714" w:edGrp="everyone"/>
    </w:p>
    <w:permEnd w:id="618399714"/>
    <w:p w:rsidR="00487554" w:rsidRDefault="00487554" w:rsidP="00136E66">
      <w:pPr>
        <w:spacing w:line="276" w:lineRule="auto"/>
        <w:rPr>
          <w:rFonts w:ascii="Verdana" w:hAnsi="Verdana"/>
        </w:rPr>
      </w:pPr>
    </w:p>
    <w:p w:rsidR="00487554" w:rsidRDefault="00937712" w:rsidP="00136E66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M</w:t>
      </w:r>
      <w:r w:rsidR="00487554">
        <w:rPr>
          <w:rFonts w:ascii="Verdana" w:hAnsi="Verdana"/>
        </w:rPr>
        <w:t xml:space="preserve">it økonomiske ansvarsområde </w:t>
      </w:r>
      <w:r>
        <w:rPr>
          <w:rFonts w:ascii="Verdana" w:hAnsi="Verdana"/>
        </w:rPr>
        <w:t xml:space="preserve">er </w:t>
      </w:r>
      <w:r w:rsidR="00487554">
        <w:rPr>
          <w:rFonts w:ascii="Verdana" w:hAnsi="Verdana"/>
        </w:rPr>
        <w:t xml:space="preserve">omfattet af dialogbaseret aftalestyring. </w:t>
      </w:r>
      <w:r>
        <w:rPr>
          <w:rFonts w:ascii="Verdana" w:hAnsi="Verdana"/>
        </w:rPr>
        <w:t xml:space="preserve">Endvidere er </w:t>
      </w:r>
      <w:r w:rsidR="004E6BFD">
        <w:rPr>
          <w:rFonts w:ascii="Verdana" w:hAnsi="Verdana"/>
        </w:rPr>
        <w:t xml:space="preserve">kort </w:t>
      </w:r>
      <w:r>
        <w:rPr>
          <w:rFonts w:ascii="Verdana" w:hAnsi="Verdana"/>
        </w:rPr>
        <w:t xml:space="preserve">beskrevet, hvis </w:t>
      </w:r>
      <w:r w:rsidR="00487554">
        <w:rPr>
          <w:rFonts w:ascii="Verdana" w:hAnsi="Verdana"/>
        </w:rPr>
        <w:t xml:space="preserve">jeg </w:t>
      </w:r>
      <w:r>
        <w:rPr>
          <w:rFonts w:ascii="Verdana" w:hAnsi="Verdana"/>
        </w:rPr>
        <w:t xml:space="preserve">er omfattet af </w:t>
      </w:r>
      <w:r w:rsidR="00487554">
        <w:rPr>
          <w:rFonts w:ascii="Verdana" w:hAnsi="Verdana"/>
        </w:rPr>
        <w:t xml:space="preserve">tildelingsmodeller, aktivitetsafregninger eller af anden </w:t>
      </w:r>
      <w:r w:rsidR="004E6BFD">
        <w:rPr>
          <w:rFonts w:ascii="Verdana" w:hAnsi="Verdana"/>
        </w:rPr>
        <w:t>overførselskategori</w:t>
      </w:r>
      <w:r>
        <w:rPr>
          <w:rFonts w:ascii="Verdana" w:hAnsi="Verdana"/>
        </w:rPr>
        <w:t>:</w:t>
      </w:r>
    </w:p>
    <w:p w:rsidR="00487554" w:rsidRDefault="00487554" w:rsidP="00136E66">
      <w:pPr>
        <w:spacing w:line="276" w:lineRule="auto"/>
        <w:rPr>
          <w:rFonts w:ascii="Verdana" w:hAnsi="Verdana"/>
        </w:rPr>
      </w:pPr>
      <w:permStart w:id="948195908" w:edGrp="everyone"/>
    </w:p>
    <w:permEnd w:id="948195908"/>
    <w:p w:rsidR="007F3E26" w:rsidRPr="007F3E26" w:rsidRDefault="007F3E26" w:rsidP="007F3E26">
      <w:pPr>
        <w:pStyle w:val="Overskrift2"/>
        <w:rPr>
          <w:rFonts w:ascii="Verdana" w:hAnsi="Verdana"/>
        </w:rPr>
      </w:pPr>
      <w:r w:rsidRPr="007F3E26">
        <w:rPr>
          <w:rFonts w:ascii="Verdana" w:hAnsi="Verdana"/>
        </w:rPr>
        <w:t>Organisering</w:t>
      </w:r>
    </w:p>
    <w:p w:rsidR="007F3E26" w:rsidRDefault="007F3E26" w:rsidP="001F093F">
      <w:pPr>
        <w:rPr>
          <w:rFonts w:ascii="Verdana" w:hAnsi="Verdana"/>
        </w:rPr>
      </w:pPr>
      <w:r>
        <w:rPr>
          <w:rFonts w:ascii="Verdana" w:hAnsi="Verdana"/>
        </w:rPr>
        <w:t>Her beskriver jeg omfanget af uddelegering af kompetencer til bogføring og godkender 2.</w:t>
      </w:r>
    </w:p>
    <w:p w:rsidR="006C519D" w:rsidRDefault="006C519D" w:rsidP="001F093F">
      <w:pPr>
        <w:rPr>
          <w:rFonts w:ascii="Verdana" w:hAnsi="Verdana"/>
        </w:rPr>
      </w:pPr>
      <w:permStart w:id="509693170" w:edGrp="everyone"/>
    </w:p>
    <w:permEnd w:id="509693170"/>
    <w:p w:rsidR="0093333E" w:rsidRDefault="0093333E" w:rsidP="001F093F">
      <w:pPr>
        <w:rPr>
          <w:rFonts w:ascii="Verdana" w:hAnsi="Verdana"/>
        </w:rPr>
      </w:pPr>
    </w:p>
    <w:p w:rsidR="00466178" w:rsidRPr="000704A5" w:rsidRDefault="007F3E26" w:rsidP="001F093F">
      <w:pPr>
        <w:rPr>
          <w:rFonts w:ascii="Verdana" w:hAnsi="Verdana"/>
        </w:rPr>
      </w:pPr>
      <w:r>
        <w:rPr>
          <w:rFonts w:ascii="Verdana" w:hAnsi="Verdana"/>
        </w:rPr>
        <w:t>Endvidere beskrives kort</w:t>
      </w:r>
      <w:r w:rsidR="002C4DF0" w:rsidRPr="000704A5">
        <w:rPr>
          <w:rFonts w:ascii="Verdana" w:hAnsi="Verdana"/>
        </w:rPr>
        <w:t>, hvordan jeg har valgt at organisere mit ledelsestilsyn:</w:t>
      </w:r>
    </w:p>
    <w:p w:rsidR="00466178" w:rsidRDefault="00466178" w:rsidP="001F093F">
      <w:pPr>
        <w:rPr>
          <w:rFonts w:ascii="Verdana" w:hAnsi="Verdana"/>
        </w:rPr>
      </w:pPr>
      <w:permStart w:id="1573596348" w:edGrp="everyone"/>
    </w:p>
    <w:permEnd w:id="1573596348"/>
    <w:p w:rsidR="00DC56E7" w:rsidRPr="000704A5" w:rsidRDefault="00DC56E7" w:rsidP="001F093F">
      <w:pPr>
        <w:rPr>
          <w:rFonts w:ascii="Verdana" w:hAnsi="Verdana"/>
        </w:rPr>
      </w:pPr>
    </w:p>
    <w:p w:rsidR="001F093F" w:rsidRPr="000704A5" w:rsidRDefault="003F705E" w:rsidP="001F093F">
      <w:pPr>
        <w:rPr>
          <w:rFonts w:ascii="Verdana" w:hAnsi="Verdana"/>
        </w:rPr>
      </w:pPr>
      <w:r w:rsidRPr="000704A5">
        <w:rPr>
          <w:rFonts w:ascii="Verdana" w:hAnsi="Verdana"/>
        </w:rPr>
        <w:t xml:space="preserve">Har jeg helt eller delvis </w:t>
      </w:r>
      <w:r w:rsidR="00DD097F" w:rsidRPr="000704A5">
        <w:rPr>
          <w:rFonts w:ascii="Verdana" w:hAnsi="Verdana"/>
        </w:rPr>
        <w:t xml:space="preserve">uddelegeret </w:t>
      </w:r>
      <w:r w:rsidRPr="000704A5">
        <w:rPr>
          <w:rFonts w:ascii="Verdana" w:hAnsi="Verdana"/>
        </w:rPr>
        <w:t xml:space="preserve">udførelsen af </w:t>
      </w:r>
      <w:r w:rsidR="00DD097F" w:rsidRPr="000704A5">
        <w:rPr>
          <w:rFonts w:ascii="Verdana" w:hAnsi="Verdana"/>
        </w:rPr>
        <w:t>en opgave</w:t>
      </w:r>
      <w:r w:rsidRPr="000704A5">
        <w:rPr>
          <w:rFonts w:ascii="Verdana" w:hAnsi="Verdana"/>
        </w:rPr>
        <w:t>, så vil</w:t>
      </w:r>
      <w:r w:rsidR="00DD097F" w:rsidRPr="000704A5">
        <w:rPr>
          <w:rFonts w:ascii="Verdana" w:hAnsi="Verdana"/>
        </w:rPr>
        <w:t xml:space="preserve"> det</w:t>
      </w:r>
      <w:r w:rsidR="0093333E">
        <w:rPr>
          <w:rFonts w:ascii="Verdana" w:hAnsi="Verdana"/>
        </w:rPr>
        <w:t xml:space="preserve"> af bilag 1 fremgå, hvem jeg har uddelegeret opgaven til, samt hvordan jeg har valgt at følge op på dette</w:t>
      </w:r>
      <w:r w:rsidR="00DD097F" w:rsidRPr="000704A5">
        <w:rPr>
          <w:rFonts w:ascii="Verdana" w:hAnsi="Verdana"/>
        </w:rPr>
        <w:t>.</w:t>
      </w:r>
    </w:p>
    <w:p w:rsidR="00DD097F" w:rsidRPr="000704A5" w:rsidRDefault="00DD097F" w:rsidP="00DD097F">
      <w:pPr>
        <w:pStyle w:val="Overskrift2"/>
        <w:rPr>
          <w:rFonts w:ascii="Verdana" w:hAnsi="Verdana"/>
          <w:szCs w:val="22"/>
        </w:rPr>
      </w:pPr>
      <w:r w:rsidRPr="000704A5">
        <w:rPr>
          <w:rFonts w:ascii="Verdana" w:hAnsi="Verdana"/>
          <w:szCs w:val="22"/>
        </w:rPr>
        <w:t>Dokumentation</w:t>
      </w:r>
    </w:p>
    <w:p w:rsidR="004A03EE" w:rsidRDefault="004A03EE" w:rsidP="001F093F">
      <w:pPr>
        <w:rPr>
          <w:rFonts w:ascii="Verdana" w:hAnsi="Verdana"/>
        </w:rPr>
      </w:pPr>
      <w:r>
        <w:rPr>
          <w:rFonts w:ascii="Verdana" w:hAnsi="Verdana"/>
        </w:rPr>
        <w:t xml:space="preserve">Jeg kvitterer for, at jeg har gennemført </w:t>
      </w:r>
      <w:r w:rsidR="00AD7CFE">
        <w:rPr>
          <w:rFonts w:ascii="Verdana" w:hAnsi="Verdana"/>
        </w:rPr>
        <w:t>alle årets ledelsestilsyn</w:t>
      </w:r>
      <w:r>
        <w:rPr>
          <w:rFonts w:ascii="Verdana" w:hAnsi="Verdana"/>
        </w:rPr>
        <w:t>, når jeg modtager den årlige anmodning herom fra Intern Revision.</w:t>
      </w:r>
    </w:p>
    <w:p w:rsidR="004A03EE" w:rsidRDefault="004A03EE" w:rsidP="001F093F">
      <w:pPr>
        <w:rPr>
          <w:rFonts w:ascii="Verdana" w:hAnsi="Verdana"/>
        </w:rPr>
      </w:pPr>
    </w:p>
    <w:p w:rsidR="003F705E" w:rsidRPr="000704A5" w:rsidRDefault="00CD0583" w:rsidP="001F093F">
      <w:pPr>
        <w:rPr>
          <w:rFonts w:ascii="Verdana" w:hAnsi="Verdana"/>
        </w:rPr>
      </w:pPr>
      <w:r>
        <w:rPr>
          <w:rFonts w:ascii="Verdana" w:hAnsi="Verdana"/>
        </w:rPr>
        <w:t>J</w:t>
      </w:r>
      <w:r w:rsidR="00BD7463" w:rsidRPr="000704A5">
        <w:rPr>
          <w:rFonts w:ascii="Verdana" w:hAnsi="Verdana"/>
        </w:rPr>
        <w:t>eg</w:t>
      </w:r>
      <w:r>
        <w:rPr>
          <w:rFonts w:ascii="Verdana" w:hAnsi="Verdana"/>
        </w:rPr>
        <w:t xml:space="preserve"> </w:t>
      </w:r>
      <w:r w:rsidR="004A03EE">
        <w:rPr>
          <w:rFonts w:ascii="Verdana" w:hAnsi="Verdana"/>
        </w:rPr>
        <w:t xml:space="preserve">dokumenterer mit ledelsestilsyn og </w:t>
      </w:r>
      <w:r>
        <w:rPr>
          <w:rFonts w:ascii="Verdana" w:hAnsi="Verdana"/>
        </w:rPr>
        <w:t>gemmer</w:t>
      </w:r>
      <w:r w:rsidR="00BD7463" w:rsidRPr="000704A5">
        <w:rPr>
          <w:rFonts w:ascii="Verdana" w:hAnsi="Verdana"/>
        </w:rPr>
        <w:t xml:space="preserve"> </w:t>
      </w:r>
      <w:r w:rsidR="004A03EE">
        <w:rPr>
          <w:rFonts w:ascii="Verdana" w:hAnsi="Verdana"/>
        </w:rPr>
        <w:t xml:space="preserve">relevant </w:t>
      </w:r>
      <w:r w:rsidR="002C4DF0" w:rsidRPr="000704A5">
        <w:rPr>
          <w:rFonts w:ascii="Verdana" w:hAnsi="Verdana"/>
        </w:rPr>
        <w:t>dokumentation for mine betragtninger</w:t>
      </w:r>
      <w:r w:rsidR="004A03EE">
        <w:rPr>
          <w:rFonts w:ascii="Verdana" w:hAnsi="Verdana"/>
        </w:rPr>
        <w:t xml:space="preserve"> og </w:t>
      </w:r>
      <w:r w:rsidR="00BD7463" w:rsidRPr="000704A5">
        <w:rPr>
          <w:rFonts w:ascii="Verdana" w:hAnsi="Verdana"/>
        </w:rPr>
        <w:t xml:space="preserve">vurdering </w:t>
      </w:r>
      <w:r w:rsidR="004A03EE">
        <w:rPr>
          <w:rFonts w:ascii="Verdana" w:hAnsi="Verdana"/>
        </w:rPr>
        <w:t xml:space="preserve">ift. </w:t>
      </w:r>
      <w:r w:rsidR="002C4DF0" w:rsidRPr="000704A5">
        <w:rPr>
          <w:rFonts w:ascii="Verdana" w:hAnsi="Verdana"/>
        </w:rPr>
        <w:t xml:space="preserve">om </w:t>
      </w:r>
      <w:r w:rsidR="004A03EE">
        <w:rPr>
          <w:rFonts w:ascii="Verdana" w:hAnsi="Verdana"/>
        </w:rPr>
        <w:t>det gennemførte tilsyn medfører behov for op</w:t>
      </w:r>
      <w:r w:rsidR="002C4DF0" w:rsidRPr="000704A5">
        <w:rPr>
          <w:rFonts w:ascii="Verdana" w:hAnsi="Verdana"/>
        </w:rPr>
        <w:t xml:space="preserve"> opfølgning. </w:t>
      </w:r>
      <w:r w:rsidR="00BD7463" w:rsidRPr="000704A5">
        <w:rPr>
          <w:rFonts w:ascii="Verdana" w:hAnsi="Verdana"/>
        </w:rPr>
        <w:t xml:space="preserve">Har jeg fundet forhold, som kræver at der iværksættes tiltag, da er disse </w:t>
      </w:r>
      <w:r w:rsidR="007F3E26">
        <w:rPr>
          <w:rFonts w:ascii="Verdana" w:hAnsi="Verdana"/>
        </w:rPr>
        <w:t xml:space="preserve">også </w:t>
      </w:r>
      <w:r w:rsidR="00BD7463" w:rsidRPr="000704A5">
        <w:rPr>
          <w:rFonts w:ascii="Verdana" w:hAnsi="Verdana"/>
        </w:rPr>
        <w:t>gemt, såfremt der måtte opstå spørgsmål.</w:t>
      </w:r>
    </w:p>
    <w:p w:rsidR="00BD7463" w:rsidRPr="000704A5" w:rsidRDefault="00BD7463" w:rsidP="001F093F">
      <w:pPr>
        <w:rPr>
          <w:rFonts w:ascii="Verdana" w:hAnsi="Verdana"/>
        </w:rPr>
      </w:pPr>
    </w:p>
    <w:p w:rsidR="00BD7463" w:rsidRPr="000704A5" w:rsidRDefault="007F3E26" w:rsidP="001F093F">
      <w:pPr>
        <w:rPr>
          <w:rFonts w:ascii="Verdana" w:hAnsi="Verdana"/>
        </w:rPr>
      </w:pPr>
      <w:r>
        <w:rPr>
          <w:rFonts w:ascii="Verdana" w:hAnsi="Verdana"/>
        </w:rPr>
        <w:t>D</w:t>
      </w:r>
      <w:r w:rsidR="00BD7463" w:rsidRPr="000704A5">
        <w:rPr>
          <w:rFonts w:ascii="Verdana" w:hAnsi="Verdana"/>
        </w:rPr>
        <w:t>okume</w:t>
      </w:r>
      <w:r w:rsidR="00451A5A">
        <w:rPr>
          <w:rFonts w:ascii="Verdana" w:hAnsi="Verdana"/>
        </w:rPr>
        <w:t>ntation kan findes i Acadre-sag</w:t>
      </w:r>
      <w:r w:rsidR="00466178">
        <w:rPr>
          <w:rFonts w:ascii="Verdana" w:hAnsi="Verdana"/>
        </w:rPr>
        <w:t xml:space="preserve"> </w:t>
      </w:r>
      <w:r>
        <w:rPr>
          <w:rFonts w:ascii="Verdana" w:hAnsi="Verdana"/>
        </w:rPr>
        <w:t>eller</w:t>
      </w:r>
      <w:r w:rsidR="00466178">
        <w:rPr>
          <w:rFonts w:ascii="Verdana" w:hAnsi="Verdana"/>
        </w:rPr>
        <w:t xml:space="preserve"> </w:t>
      </w:r>
      <w:r>
        <w:rPr>
          <w:rFonts w:ascii="Verdana" w:hAnsi="Verdana"/>
        </w:rPr>
        <w:t>i mappe (evt. indsæt foto af mappe/placering)</w:t>
      </w:r>
      <w:r w:rsidR="00466178">
        <w:rPr>
          <w:rFonts w:ascii="Verdana" w:hAnsi="Verdana"/>
        </w:rPr>
        <w:t>:</w:t>
      </w:r>
    </w:p>
    <w:p w:rsidR="003F705E" w:rsidRPr="000704A5" w:rsidRDefault="003F705E" w:rsidP="001F093F">
      <w:pPr>
        <w:rPr>
          <w:rFonts w:ascii="Verdana" w:hAnsi="Verdana"/>
        </w:rPr>
      </w:pPr>
      <w:permStart w:id="1661211090" w:edGrp="everyone"/>
    </w:p>
    <w:permEnd w:id="1661211090"/>
    <w:p w:rsidR="00937712" w:rsidRDefault="00937712" w:rsidP="009E75E4">
      <w:pPr>
        <w:rPr>
          <w:rFonts w:ascii="Verdana" w:hAnsi="Verdana"/>
        </w:rPr>
      </w:pPr>
    </w:p>
    <w:p w:rsidR="001815DD" w:rsidRPr="000704A5" w:rsidRDefault="001815DD" w:rsidP="009E75E4">
      <w:pPr>
        <w:rPr>
          <w:rFonts w:ascii="Verdana" w:hAnsi="Verdana"/>
        </w:rPr>
      </w:pPr>
    </w:p>
    <w:p w:rsidR="00C9151F" w:rsidRPr="000704A5" w:rsidRDefault="00C9151F" w:rsidP="00C9151F">
      <w:pPr>
        <w:rPr>
          <w:rFonts w:ascii="Verdana" w:hAnsi="Verdana"/>
          <w:i/>
        </w:rPr>
      </w:pPr>
      <w:r w:rsidRPr="000704A5">
        <w:rPr>
          <w:rFonts w:ascii="Verdana" w:hAnsi="Verdana"/>
          <w:i/>
        </w:rPr>
        <w:t xml:space="preserve">Ledelsestilsynet gennemføres til enhver tid i overensstemmelse med de anvisninger, som fremgår af ledelsestilsynet på MinPortal samt mine principper som anført ovenfor, samt det tilhørende bilag for </w:t>
      </w:r>
      <w:r w:rsidR="00A92419" w:rsidRPr="000704A5">
        <w:rPr>
          <w:rFonts w:ascii="Verdana" w:hAnsi="Verdana"/>
          <w:i/>
        </w:rPr>
        <w:t>supplerende eller afvigende praksis</w:t>
      </w:r>
      <w:r w:rsidRPr="000704A5">
        <w:rPr>
          <w:rFonts w:ascii="Verdana" w:hAnsi="Verdana"/>
          <w:i/>
        </w:rPr>
        <w:t xml:space="preserve">. </w:t>
      </w:r>
    </w:p>
    <w:p w:rsidR="00C9151F" w:rsidRPr="000704A5" w:rsidRDefault="00C9151F" w:rsidP="00C9151F">
      <w:pPr>
        <w:rPr>
          <w:rFonts w:ascii="Verdana" w:hAnsi="Verdana"/>
        </w:rPr>
      </w:pPr>
    </w:p>
    <w:tbl>
      <w:tblPr>
        <w:tblStyle w:val="Tabel-Gitter"/>
        <w:tblpPr w:leftFromText="141" w:rightFromText="141" w:vertAnchor="text" w:horzAnchor="margin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ellen udfyldes med dato og navn, hvorefter denne underskrives"/>
      </w:tblPr>
      <w:tblGrid>
        <w:gridCol w:w="1555"/>
        <w:gridCol w:w="1706"/>
        <w:gridCol w:w="5516"/>
      </w:tblGrid>
      <w:tr w:rsidR="00A92419" w:rsidRPr="000704A5" w:rsidTr="00E06319">
        <w:tc>
          <w:tcPr>
            <w:tcW w:w="1555" w:type="dxa"/>
            <w:tcBorders>
              <w:bottom w:val="single" w:sz="4" w:space="0" w:color="808080" w:themeColor="background1" w:themeShade="80"/>
            </w:tcBorders>
          </w:tcPr>
          <w:p w:rsidR="00A92419" w:rsidRPr="000704A5" w:rsidRDefault="00A92419" w:rsidP="00E06319">
            <w:pPr>
              <w:rPr>
                <w:rFonts w:ascii="Verdana" w:hAnsi="Verdana"/>
                <w:i/>
              </w:rPr>
            </w:pPr>
            <w:permStart w:id="324229069" w:edGrp="everyone" w:colFirst="0" w:colLast="0"/>
            <w:permStart w:id="431296693" w:edGrp="everyone" w:colFirst="1" w:colLast="1"/>
          </w:p>
        </w:tc>
        <w:tc>
          <w:tcPr>
            <w:tcW w:w="1706" w:type="dxa"/>
            <w:tcBorders>
              <w:bottom w:val="single" w:sz="4" w:space="0" w:color="808080" w:themeColor="background1" w:themeShade="80"/>
            </w:tcBorders>
          </w:tcPr>
          <w:p w:rsidR="00A92419" w:rsidRPr="000704A5" w:rsidRDefault="00A92419" w:rsidP="00E06319">
            <w:pPr>
              <w:rPr>
                <w:rFonts w:ascii="Verdana" w:hAnsi="Verdana"/>
                <w:i/>
              </w:rPr>
            </w:pPr>
          </w:p>
        </w:tc>
        <w:tc>
          <w:tcPr>
            <w:tcW w:w="5516" w:type="dxa"/>
            <w:tcBorders>
              <w:bottom w:val="single" w:sz="4" w:space="0" w:color="808080" w:themeColor="background1" w:themeShade="80"/>
            </w:tcBorders>
          </w:tcPr>
          <w:p w:rsidR="00A92419" w:rsidRPr="000704A5" w:rsidRDefault="00A92419" w:rsidP="00E06319">
            <w:pPr>
              <w:rPr>
                <w:rFonts w:ascii="Verdana" w:hAnsi="Verdana"/>
                <w:i/>
              </w:rPr>
            </w:pPr>
          </w:p>
        </w:tc>
      </w:tr>
      <w:permEnd w:id="324229069"/>
      <w:permEnd w:id="431296693"/>
      <w:tr w:rsidR="00A92419" w:rsidRPr="000704A5" w:rsidTr="00E06319">
        <w:tc>
          <w:tcPr>
            <w:tcW w:w="1555" w:type="dxa"/>
            <w:tcBorders>
              <w:top w:val="single" w:sz="4" w:space="0" w:color="808080" w:themeColor="background1" w:themeShade="80"/>
            </w:tcBorders>
          </w:tcPr>
          <w:p w:rsidR="00A92419" w:rsidRPr="000704A5" w:rsidRDefault="00BD7463" w:rsidP="00E06319">
            <w:pPr>
              <w:rPr>
                <w:rFonts w:ascii="Verdana" w:hAnsi="Verdana"/>
                <w:i/>
              </w:rPr>
            </w:pPr>
            <w:r w:rsidRPr="000704A5">
              <w:rPr>
                <w:rFonts w:ascii="Verdana" w:hAnsi="Verdana"/>
                <w:i/>
              </w:rPr>
              <w:t>Dato</w:t>
            </w:r>
          </w:p>
        </w:tc>
        <w:tc>
          <w:tcPr>
            <w:tcW w:w="1706" w:type="dxa"/>
            <w:tcBorders>
              <w:top w:val="single" w:sz="4" w:space="0" w:color="808080" w:themeColor="background1" w:themeShade="80"/>
            </w:tcBorders>
          </w:tcPr>
          <w:p w:rsidR="00A92419" w:rsidRPr="000704A5" w:rsidRDefault="00DE5DCC" w:rsidP="00E06319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Navn</w:t>
            </w:r>
          </w:p>
        </w:tc>
        <w:tc>
          <w:tcPr>
            <w:tcW w:w="5516" w:type="dxa"/>
            <w:tcBorders>
              <w:top w:val="single" w:sz="4" w:space="0" w:color="808080" w:themeColor="background1" w:themeShade="80"/>
            </w:tcBorders>
          </w:tcPr>
          <w:p w:rsidR="00A92419" w:rsidRPr="000704A5" w:rsidRDefault="00A92419" w:rsidP="00E06319">
            <w:pPr>
              <w:jc w:val="center"/>
              <w:rPr>
                <w:rFonts w:ascii="Verdana" w:hAnsi="Verdana"/>
                <w:i/>
              </w:rPr>
            </w:pPr>
            <w:r w:rsidRPr="000704A5">
              <w:rPr>
                <w:rFonts w:ascii="Verdana" w:hAnsi="Verdana"/>
                <w:i/>
              </w:rPr>
              <w:t>Underskrift</w:t>
            </w:r>
          </w:p>
        </w:tc>
      </w:tr>
    </w:tbl>
    <w:p w:rsidR="00FC7ACB" w:rsidRPr="000704A5" w:rsidRDefault="00FC7ACB" w:rsidP="009E75E4">
      <w:pPr>
        <w:rPr>
          <w:rFonts w:ascii="Verdana" w:hAnsi="Verdana"/>
        </w:rPr>
      </w:pPr>
    </w:p>
    <w:p w:rsidR="001815DD" w:rsidRPr="001815DD" w:rsidRDefault="001815DD" w:rsidP="001815DD">
      <w:pPr>
        <w:sectPr w:rsidR="001815DD" w:rsidRPr="001815DD" w:rsidSect="00076493">
          <w:headerReference w:type="default" r:id="rId8"/>
          <w:headerReference w:type="first" r:id="rId9"/>
          <w:pgSz w:w="11906" w:h="16838" w:code="9"/>
          <w:pgMar w:top="1843" w:right="1080" w:bottom="1440" w:left="1080" w:header="284" w:footer="709" w:gutter="0"/>
          <w:cols w:space="708"/>
          <w:titlePg/>
          <w:docGrid w:linePitch="360"/>
        </w:sectPr>
      </w:pPr>
    </w:p>
    <w:p w:rsidR="00136E66" w:rsidRPr="000704A5" w:rsidRDefault="00450825" w:rsidP="000924C6">
      <w:pPr>
        <w:pStyle w:val="Overskrift2"/>
        <w:rPr>
          <w:rFonts w:ascii="Verdana" w:hAnsi="Verdana"/>
          <w:szCs w:val="20"/>
        </w:rPr>
      </w:pPr>
      <w:r w:rsidRPr="000704A5">
        <w:rPr>
          <w:rFonts w:ascii="Verdana" w:hAnsi="Verdana"/>
          <w:szCs w:val="20"/>
        </w:rPr>
        <w:lastRenderedPageBreak/>
        <w:t>Bilag</w:t>
      </w:r>
      <w:r w:rsidR="003F705E" w:rsidRPr="000704A5">
        <w:rPr>
          <w:rFonts w:ascii="Verdana" w:hAnsi="Verdana"/>
          <w:szCs w:val="20"/>
        </w:rPr>
        <w:t xml:space="preserve"> </w:t>
      </w:r>
      <w:r w:rsidRPr="000704A5">
        <w:rPr>
          <w:rFonts w:ascii="Verdana" w:hAnsi="Verdana"/>
          <w:szCs w:val="20"/>
        </w:rPr>
        <w:t xml:space="preserve">1: </w:t>
      </w:r>
      <w:r w:rsidR="00BD7463" w:rsidRPr="000704A5">
        <w:rPr>
          <w:rFonts w:ascii="Verdana" w:hAnsi="Verdana"/>
          <w:szCs w:val="20"/>
        </w:rPr>
        <w:t>E</w:t>
      </w:r>
      <w:r w:rsidR="000924C6" w:rsidRPr="000704A5">
        <w:rPr>
          <w:rFonts w:ascii="Verdana" w:hAnsi="Verdana"/>
          <w:szCs w:val="20"/>
        </w:rPr>
        <w:t xml:space="preserve">ventuel supplerende eller </w:t>
      </w:r>
      <w:r w:rsidRPr="000704A5">
        <w:rPr>
          <w:rFonts w:ascii="Verdana" w:hAnsi="Verdana"/>
          <w:szCs w:val="20"/>
        </w:rPr>
        <w:t xml:space="preserve">afvigende </w:t>
      </w:r>
      <w:r w:rsidR="000924C6" w:rsidRPr="000704A5">
        <w:rPr>
          <w:rFonts w:ascii="Verdana" w:hAnsi="Verdana"/>
          <w:szCs w:val="20"/>
        </w:rPr>
        <w:t>praksis vedr. gennemførsel af mit ledelsestilsyn</w:t>
      </w:r>
    </w:p>
    <w:p w:rsidR="000704A5" w:rsidRPr="00AC1506" w:rsidRDefault="000704A5" w:rsidP="000704A5">
      <w:pPr>
        <w:rPr>
          <w:rFonts w:ascii="Verdana" w:hAnsi="Verdana"/>
        </w:rPr>
      </w:pPr>
    </w:p>
    <w:p w:rsidR="000704A5" w:rsidRPr="00AC1506" w:rsidRDefault="000704A5" w:rsidP="000704A5">
      <w:pPr>
        <w:rPr>
          <w:rFonts w:ascii="Verdana" w:hAnsi="Verdana"/>
        </w:rPr>
      </w:pPr>
      <w:r w:rsidRPr="00AC1506">
        <w:rPr>
          <w:rFonts w:ascii="Verdana" w:hAnsi="Verdana"/>
        </w:rPr>
        <w:t>I tilfælde af hel eller delvis uddelegering af tilsynsopgaver, vil det fremgå i nedenstående tabel. Derudover er øvrige supplerende eller afvigende praksisser i forbindelse med mit ledelsestilsyn ligeledes anført i nedenstående tabel.</w:t>
      </w:r>
    </w:p>
    <w:p w:rsidR="00450825" w:rsidRPr="00AC1506" w:rsidRDefault="00450825" w:rsidP="00450825">
      <w:pPr>
        <w:rPr>
          <w:rFonts w:ascii="Verdana" w:hAnsi="Verdana"/>
        </w:rPr>
      </w:pPr>
    </w:p>
    <w:tbl>
      <w:tblPr>
        <w:tblStyle w:val="Tabel-Gitter"/>
        <w:tblW w:w="13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abellen viser hel eller delvis uddelegerede områder."/>
      </w:tblPr>
      <w:tblGrid>
        <w:gridCol w:w="3397"/>
        <w:gridCol w:w="4258"/>
        <w:gridCol w:w="425"/>
        <w:gridCol w:w="425"/>
        <w:gridCol w:w="425"/>
        <w:gridCol w:w="426"/>
        <w:gridCol w:w="430"/>
        <w:gridCol w:w="431"/>
        <w:gridCol w:w="431"/>
        <w:gridCol w:w="431"/>
        <w:gridCol w:w="404"/>
        <w:gridCol w:w="27"/>
        <w:gridCol w:w="683"/>
        <w:gridCol w:w="684"/>
        <w:gridCol w:w="590"/>
        <w:gridCol w:w="87"/>
        <w:gridCol w:w="7"/>
      </w:tblGrid>
      <w:tr w:rsidR="00AC1506" w:rsidRPr="00AC1506" w:rsidTr="001815DD">
        <w:trPr>
          <w:gridAfter w:val="1"/>
          <w:wAfter w:w="7" w:type="dxa"/>
          <w:trHeight w:val="467"/>
        </w:trPr>
        <w:tc>
          <w:tcPr>
            <w:tcW w:w="7655" w:type="dxa"/>
            <w:gridSpan w:val="2"/>
            <w:tcBorders>
              <w:top w:val="single" w:sz="24" w:space="0" w:color="595959" w:themeColor="text1" w:themeTint="A6"/>
              <w:right w:val="double" w:sz="12" w:space="0" w:color="404040" w:themeColor="text1" w:themeTint="BF"/>
            </w:tcBorders>
            <w:shd w:val="clear" w:color="auto" w:fill="FFFFFF" w:themeFill="background1"/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  <w:b/>
                <w:color w:val="FFFFFF" w:themeColor="background1"/>
                <w:u w:val="single"/>
              </w:rPr>
            </w:pPr>
            <w:r w:rsidRPr="00AC1506">
              <w:rPr>
                <w:rFonts w:ascii="Verdana" w:hAnsi="Verdana"/>
              </w:rPr>
              <w:br w:type="page"/>
            </w:r>
            <w:r w:rsidRPr="00AC1506">
              <w:rPr>
                <w:rFonts w:ascii="Verdana" w:hAnsi="Verdana"/>
                <w:b/>
                <w:color w:val="000000" w:themeColor="text1"/>
                <w:u w:val="single"/>
              </w:rPr>
              <w:t>Uddelegering</w:t>
            </w:r>
            <w:r>
              <w:rPr>
                <w:rFonts w:ascii="Verdana" w:hAnsi="Verdana"/>
                <w:b/>
                <w:color w:val="000000" w:themeColor="text1"/>
                <w:u w:val="single"/>
              </w:rPr>
              <w:t xml:space="preserve"> af ledelsestilsynsopgaver</w:t>
            </w:r>
          </w:p>
        </w:tc>
        <w:tc>
          <w:tcPr>
            <w:tcW w:w="1701" w:type="dxa"/>
            <w:gridSpan w:val="4"/>
            <w:tcBorders>
              <w:top w:val="single" w:sz="24" w:space="0" w:color="595959" w:themeColor="text1" w:themeTint="A6"/>
              <w:left w:val="double" w:sz="12" w:space="0" w:color="404040" w:themeColor="text1" w:themeTint="BF"/>
            </w:tcBorders>
            <w:shd w:val="clear" w:color="auto" w:fill="984806" w:themeFill="accent6" w:themeFillShade="80"/>
            <w:vAlign w:val="center"/>
          </w:tcPr>
          <w:p w:rsidR="00AC1506" w:rsidRPr="00AC1506" w:rsidRDefault="00AC1506" w:rsidP="00AC1506">
            <w:pPr>
              <w:rPr>
                <w:rFonts w:ascii="Verdana" w:hAnsi="Verdana"/>
                <w:b/>
                <w:color w:val="FFFFFF" w:themeColor="background1"/>
              </w:rPr>
            </w:pPr>
            <w:r w:rsidRPr="00AC1506">
              <w:rPr>
                <w:rFonts w:ascii="Verdana" w:hAnsi="Verdana"/>
                <w:b/>
                <w:color w:val="FFFFFF" w:themeColor="background1"/>
              </w:rPr>
              <w:t xml:space="preserve">Økonomi   </w:t>
            </w:r>
          </w:p>
        </w:tc>
        <w:tc>
          <w:tcPr>
            <w:tcW w:w="2127" w:type="dxa"/>
            <w:gridSpan w:val="5"/>
            <w:tcBorders>
              <w:top w:val="single" w:sz="24" w:space="0" w:color="595959" w:themeColor="text1" w:themeTint="A6"/>
            </w:tcBorders>
            <w:shd w:val="clear" w:color="auto" w:fill="31849B" w:themeFill="accent5" w:themeFillShade="BF"/>
            <w:vAlign w:val="center"/>
          </w:tcPr>
          <w:p w:rsidR="00AC1506" w:rsidRPr="00AC1506" w:rsidRDefault="00AC1506" w:rsidP="00AC1506">
            <w:pPr>
              <w:rPr>
                <w:rFonts w:ascii="Verdana" w:hAnsi="Verdana"/>
                <w:b/>
                <w:color w:val="FFFFFF" w:themeColor="background1"/>
              </w:rPr>
            </w:pPr>
            <w:r w:rsidRPr="00AC1506">
              <w:rPr>
                <w:rFonts w:ascii="Verdana" w:hAnsi="Verdana"/>
                <w:b/>
                <w:color w:val="FFFFFF" w:themeColor="background1"/>
              </w:rPr>
              <w:t xml:space="preserve">Personale   </w:t>
            </w:r>
          </w:p>
        </w:tc>
        <w:tc>
          <w:tcPr>
            <w:tcW w:w="2071" w:type="dxa"/>
            <w:gridSpan w:val="5"/>
            <w:tcBorders>
              <w:top w:val="single" w:sz="24" w:space="0" w:color="595959" w:themeColor="text1" w:themeTint="A6"/>
            </w:tcBorders>
            <w:shd w:val="clear" w:color="auto" w:fill="7030A0"/>
            <w:vAlign w:val="center"/>
          </w:tcPr>
          <w:p w:rsidR="00AC1506" w:rsidRPr="00AC1506" w:rsidRDefault="00AC1506" w:rsidP="00AC1506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Aktivitetsafhængig</w:t>
            </w:r>
          </w:p>
        </w:tc>
      </w:tr>
      <w:tr w:rsidR="00AC1506" w:rsidRPr="00AC1506" w:rsidTr="001815DD">
        <w:trPr>
          <w:cantSplit/>
          <w:trHeight w:val="2804"/>
        </w:trPr>
        <w:tc>
          <w:tcPr>
            <w:tcW w:w="3397" w:type="dxa"/>
            <w:tcBorders>
              <w:bottom w:val="single" w:sz="2" w:space="0" w:color="7F7F7F" w:themeColor="text1" w:themeTint="80"/>
              <w:right w:val="single" w:sz="4" w:space="0" w:color="F2F2F2" w:themeColor="background1" w:themeShade="F2"/>
            </w:tcBorders>
            <w:shd w:val="clear" w:color="auto" w:fill="FFFFFF" w:themeFill="background1"/>
            <w:vAlign w:val="bottom"/>
          </w:tcPr>
          <w:p w:rsidR="00AC1506" w:rsidRPr="00AC1506" w:rsidRDefault="00AC1506" w:rsidP="00F80E56">
            <w:pP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</w:t>
            </w:r>
          </w:p>
        </w:tc>
        <w:tc>
          <w:tcPr>
            <w:tcW w:w="4258" w:type="dxa"/>
            <w:tcBorders>
              <w:left w:val="single" w:sz="4" w:space="0" w:color="F2F2F2" w:themeColor="background1" w:themeShade="F2"/>
              <w:bottom w:val="single" w:sz="2" w:space="0" w:color="7F7F7F" w:themeColor="text1" w:themeTint="80"/>
              <w:right w:val="double" w:sz="12" w:space="0" w:color="404040" w:themeColor="text1" w:themeTint="BF"/>
            </w:tcBorders>
            <w:shd w:val="clear" w:color="auto" w:fill="FFFFFF" w:themeFill="background1"/>
            <w:vAlign w:val="bottom"/>
          </w:tcPr>
          <w:p w:rsidR="00AC1506" w:rsidRPr="00AC1506" w:rsidRDefault="00AC1506" w:rsidP="00AC1506">
            <w:pP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Evt. o</w:t>
            </w:r>
            <w:r w:rsidRPr="00AC1506">
              <w:rPr>
                <w:rFonts w:ascii="Verdana" w:hAnsi="Verdana"/>
              </w:rPr>
              <w:t>rganisatorisk enhed(er):</w:t>
            </w:r>
          </w:p>
        </w:tc>
        <w:tc>
          <w:tcPr>
            <w:tcW w:w="425" w:type="dxa"/>
            <w:tcBorders>
              <w:left w:val="double" w:sz="12" w:space="0" w:color="404040" w:themeColor="text1" w:themeTint="BF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textDirection w:val="btL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Økonomisk opfølgning</w:t>
            </w:r>
          </w:p>
        </w:tc>
        <w:tc>
          <w:tcPr>
            <w:tcW w:w="425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textDirection w:val="btL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 w:rsidRPr="00AC1506">
              <w:rPr>
                <w:rFonts w:ascii="Verdana" w:hAnsi="Verdana"/>
              </w:rPr>
              <w:t>Aktiver</w:t>
            </w:r>
          </w:p>
        </w:tc>
        <w:tc>
          <w:tcPr>
            <w:tcW w:w="425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textDirection w:val="btL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 w:rsidRPr="00AC1506">
              <w:rPr>
                <w:rFonts w:ascii="Verdana" w:hAnsi="Verdana"/>
              </w:rPr>
              <w:t>Indkøbsaftaler</w:t>
            </w:r>
          </w:p>
        </w:tc>
        <w:tc>
          <w:tcPr>
            <w:tcW w:w="426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extDirection w:val="btL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 w:rsidRPr="00AC1506">
              <w:rPr>
                <w:rFonts w:ascii="Verdana" w:hAnsi="Verdana"/>
              </w:rPr>
              <w:t>Forsikring</w:t>
            </w:r>
          </w:p>
        </w:tc>
        <w:tc>
          <w:tcPr>
            <w:tcW w:w="430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textDirection w:val="btL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 w:rsidRPr="00AC1506">
              <w:rPr>
                <w:rFonts w:ascii="Verdana" w:hAnsi="Verdana"/>
              </w:rPr>
              <w:t>Ferie</w:t>
            </w:r>
          </w:p>
        </w:tc>
        <w:tc>
          <w:tcPr>
            <w:tcW w:w="431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textDirection w:val="btLr"/>
            <w:vAlign w:val="cente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 w:rsidRPr="00AC1506">
              <w:rPr>
                <w:rFonts w:ascii="Verdana" w:hAnsi="Verdana"/>
              </w:rPr>
              <w:t>Sygefravær</w:t>
            </w:r>
          </w:p>
        </w:tc>
        <w:tc>
          <w:tcPr>
            <w:tcW w:w="431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textDirection w:val="btL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 w:rsidRPr="00AC1506">
              <w:rPr>
                <w:rFonts w:ascii="Verdana" w:hAnsi="Verdana"/>
              </w:rPr>
              <w:t>Personale forhold</w:t>
            </w:r>
          </w:p>
        </w:tc>
        <w:tc>
          <w:tcPr>
            <w:tcW w:w="431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textDirection w:val="btL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 w:rsidRPr="00AC1506">
              <w:rPr>
                <w:rFonts w:ascii="Verdana" w:hAnsi="Verdana"/>
              </w:rPr>
              <w:t>Refusion</w:t>
            </w:r>
          </w:p>
        </w:tc>
        <w:tc>
          <w:tcPr>
            <w:tcW w:w="431" w:type="dxa"/>
            <w:gridSpan w:val="2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extDirection w:val="btL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 w:rsidRPr="00AC1506">
              <w:rPr>
                <w:rFonts w:ascii="Verdana" w:hAnsi="Verdana"/>
              </w:rPr>
              <w:t>Kørselsgodtgørelse</w:t>
            </w:r>
          </w:p>
        </w:tc>
        <w:tc>
          <w:tcPr>
            <w:tcW w:w="683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textDirection w:val="btL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 w:rsidRPr="00AC1506">
              <w:rPr>
                <w:rFonts w:ascii="Verdana" w:hAnsi="Verdana"/>
              </w:rPr>
              <w:t>Afstemnings af statuskonti</w:t>
            </w:r>
          </w:p>
        </w:tc>
        <w:tc>
          <w:tcPr>
            <w:tcW w:w="684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textDirection w:val="btL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 w:rsidRPr="00AC1506">
              <w:rPr>
                <w:rFonts w:ascii="Verdana" w:hAnsi="Verdana"/>
              </w:rPr>
              <w:t>Kontanter, beholdninger og betalingskort</w:t>
            </w:r>
          </w:p>
        </w:tc>
        <w:tc>
          <w:tcPr>
            <w:tcW w:w="684" w:type="dxa"/>
            <w:gridSpan w:val="3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textDirection w:val="btLr"/>
          </w:tcPr>
          <w:p w:rsidR="00AC1506" w:rsidRPr="00AC1506" w:rsidRDefault="00AC1506" w:rsidP="00F80E56">
            <w:pPr>
              <w:ind w:left="113" w:right="113"/>
              <w:rPr>
                <w:rFonts w:ascii="Verdana" w:hAnsi="Verdana"/>
              </w:rPr>
            </w:pPr>
            <w:r w:rsidRPr="00AC1506">
              <w:rPr>
                <w:rFonts w:ascii="Verdana" w:hAnsi="Verdana"/>
              </w:rPr>
              <w:t>Administration af borgermidler</w:t>
            </w:r>
          </w:p>
        </w:tc>
      </w:tr>
      <w:tr w:rsidR="00AC1506" w:rsidRPr="00AC1506" w:rsidTr="001815DD">
        <w:trPr>
          <w:trHeight w:val="581"/>
        </w:trPr>
        <w:tc>
          <w:tcPr>
            <w:tcW w:w="3397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AC1506" w:rsidRPr="00AC1506" w:rsidRDefault="00AC1506" w:rsidP="00AC1506">
            <w:pPr>
              <w:rPr>
                <w:rFonts w:ascii="Verdana" w:hAnsi="Verdana"/>
              </w:rPr>
            </w:pPr>
            <w:permStart w:id="390166252" w:edGrp="everyone" w:colFirst="0" w:colLast="0"/>
            <w:permStart w:id="56577866" w:edGrp="everyone" w:colFirst="1" w:colLast="1"/>
            <w:permStart w:id="183241601" w:edGrp="everyone" w:colFirst="2" w:colLast="2"/>
            <w:permStart w:id="1009860443" w:edGrp="everyone" w:colFirst="3" w:colLast="3"/>
            <w:permStart w:id="1121673333" w:edGrp="everyone" w:colFirst="4" w:colLast="4"/>
            <w:permStart w:id="420351490" w:edGrp="everyone" w:colFirst="5" w:colLast="5"/>
            <w:permStart w:id="1843684808" w:edGrp="everyone" w:colFirst="6" w:colLast="6"/>
            <w:permStart w:id="840571342" w:edGrp="everyone" w:colFirst="7" w:colLast="7"/>
            <w:permStart w:id="1745044229" w:edGrp="everyone" w:colFirst="8" w:colLast="8"/>
            <w:permStart w:id="787093859" w:edGrp="everyone" w:colFirst="9" w:colLast="9"/>
            <w:permStart w:id="1406731299" w:edGrp="everyone" w:colFirst="10" w:colLast="10"/>
            <w:permStart w:id="297010546" w:edGrp="everyone" w:colFirst="11" w:colLast="11"/>
            <w:permStart w:id="436627072" w:edGrp="everyone" w:colFirst="12" w:colLast="12"/>
            <w:permStart w:id="225052064" w:edGrp="everyone" w:colFirst="13" w:colLast="13"/>
          </w:p>
        </w:tc>
        <w:tc>
          <w:tcPr>
            <w:tcW w:w="4258" w:type="dxa"/>
            <w:tcBorders>
              <w:top w:val="single" w:sz="2" w:space="0" w:color="7F7F7F" w:themeColor="text1" w:themeTint="80"/>
              <w:left w:val="single" w:sz="4" w:space="0" w:color="F2F2F2" w:themeColor="background1" w:themeShade="F2"/>
              <w:bottom w:val="single" w:sz="2" w:space="0" w:color="7F7F7F" w:themeColor="text1" w:themeTint="80"/>
              <w:right w:val="double" w:sz="12" w:space="0" w:color="404040" w:themeColor="text1" w:themeTint="BF"/>
            </w:tcBorders>
            <w:shd w:val="clear" w:color="auto" w:fill="FFFFFF" w:themeFill="background1"/>
            <w:vAlign w:val="center"/>
          </w:tcPr>
          <w:p w:rsidR="00AC1506" w:rsidRPr="00AC1506" w:rsidRDefault="00AC1506" w:rsidP="00AC1506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double" w:sz="12" w:space="0" w:color="404040" w:themeColor="text1" w:themeTint="BF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4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4" w:type="dxa"/>
            <w:gridSpan w:val="3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</w:tr>
      <w:tr w:rsidR="00AC1506" w:rsidRPr="00AC1506" w:rsidTr="001815DD">
        <w:trPr>
          <w:trHeight w:val="581"/>
        </w:trPr>
        <w:tc>
          <w:tcPr>
            <w:tcW w:w="3397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AC1506" w:rsidRPr="00AC1506" w:rsidRDefault="00AC1506" w:rsidP="00AC1506">
            <w:pPr>
              <w:rPr>
                <w:rFonts w:ascii="Verdana" w:hAnsi="Verdana"/>
              </w:rPr>
            </w:pPr>
            <w:permStart w:id="446054541" w:edGrp="everyone" w:colFirst="0" w:colLast="0"/>
            <w:permStart w:id="1279799033" w:edGrp="everyone" w:colFirst="1" w:colLast="1"/>
            <w:permStart w:id="887041034" w:edGrp="everyone" w:colFirst="2" w:colLast="2"/>
            <w:permStart w:id="151196649" w:edGrp="everyone" w:colFirst="3" w:colLast="3"/>
            <w:permStart w:id="1333949629" w:edGrp="everyone" w:colFirst="4" w:colLast="4"/>
            <w:permStart w:id="212369359" w:edGrp="everyone" w:colFirst="5" w:colLast="5"/>
            <w:permStart w:id="984762163" w:edGrp="everyone" w:colFirst="6" w:colLast="6"/>
            <w:permStart w:id="965768828" w:edGrp="everyone" w:colFirst="7" w:colLast="7"/>
            <w:permStart w:id="1257403825" w:edGrp="everyone" w:colFirst="8" w:colLast="8"/>
            <w:permStart w:id="1561222796" w:edGrp="everyone" w:colFirst="9" w:colLast="9"/>
            <w:permStart w:id="1946888600" w:edGrp="everyone" w:colFirst="10" w:colLast="10"/>
            <w:permStart w:id="411052525" w:edGrp="everyone" w:colFirst="11" w:colLast="11"/>
            <w:permStart w:id="950476095" w:edGrp="everyone" w:colFirst="12" w:colLast="12"/>
            <w:permStart w:id="1144859778" w:edGrp="everyone" w:colFirst="13" w:colLast="13"/>
            <w:permEnd w:id="390166252"/>
            <w:permEnd w:id="56577866"/>
            <w:permEnd w:id="183241601"/>
            <w:permEnd w:id="1009860443"/>
            <w:permEnd w:id="1121673333"/>
            <w:permEnd w:id="420351490"/>
            <w:permEnd w:id="1843684808"/>
            <w:permEnd w:id="840571342"/>
            <w:permEnd w:id="1745044229"/>
            <w:permEnd w:id="787093859"/>
            <w:permEnd w:id="1406731299"/>
            <w:permEnd w:id="297010546"/>
            <w:permEnd w:id="436627072"/>
            <w:permEnd w:id="225052064"/>
          </w:p>
        </w:tc>
        <w:tc>
          <w:tcPr>
            <w:tcW w:w="4258" w:type="dxa"/>
            <w:tcBorders>
              <w:top w:val="single" w:sz="2" w:space="0" w:color="7F7F7F" w:themeColor="text1" w:themeTint="80"/>
              <w:left w:val="single" w:sz="4" w:space="0" w:color="F2F2F2" w:themeColor="background1" w:themeShade="F2"/>
              <w:bottom w:val="single" w:sz="2" w:space="0" w:color="7F7F7F" w:themeColor="text1" w:themeTint="80"/>
              <w:right w:val="double" w:sz="12" w:space="0" w:color="404040" w:themeColor="text1" w:themeTint="BF"/>
            </w:tcBorders>
            <w:shd w:val="clear" w:color="auto" w:fill="FFFFFF" w:themeFill="background1"/>
            <w:vAlign w:val="center"/>
          </w:tcPr>
          <w:p w:rsidR="00AC1506" w:rsidRPr="00AC1506" w:rsidRDefault="00AC1506" w:rsidP="00AC1506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double" w:sz="12" w:space="0" w:color="404040" w:themeColor="text1" w:themeTint="BF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4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4" w:type="dxa"/>
            <w:gridSpan w:val="3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</w:tr>
      <w:tr w:rsidR="00AC1506" w:rsidRPr="00AC1506" w:rsidTr="001815DD">
        <w:trPr>
          <w:trHeight w:val="581"/>
        </w:trPr>
        <w:tc>
          <w:tcPr>
            <w:tcW w:w="3397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AC1506" w:rsidRPr="00AC1506" w:rsidRDefault="00AC1506" w:rsidP="00AC1506">
            <w:pPr>
              <w:rPr>
                <w:rFonts w:ascii="Verdana" w:hAnsi="Verdana"/>
              </w:rPr>
            </w:pPr>
            <w:permStart w:id="90318580" w:edGrp="everyone" w:colFirst="0" w:colLast="0"/>
            <w:permStart w:id="16528807" w:edGrp="everyone" w:colFirst="1" w:colLast="1"/>
            <w:permStart w:id="298385708" w:edGrp="everyone" w:colFirst="2" w:colLast="2"/>
            <w:permStart w:id="2021815663" w:edGrp="everyone" w:colFirst="3" w:colLast="3"/>
            <w:permStart w:id="1067210972" w:edGrp="everyone" w:colFirst="4" w:colLast="4"/>
            <w:permStart w:id="413734192" w:edGrp="everyone" w:colFirst="5" w:colLast="5"/>
            <w:permStart w:id="1005730137" w:edGrp="everyone" w:colFirst="6" w:colLast="6"/>
            <w:permStart w:id="2020304872" w:edGrp="everyone" w:colFirst="7" w:colLast="7"/>
            <w:permStart w:id="1947821395" w:edGrp="everyone" w:colFirst="8" w:colLast="8"/>
            <w:permStart w:id="1650738940" w:edGrp="everyone" w:colFirst="9" w:colLast="9"/>
            <w:permStart w:id="39277986" w:edGrp="everyone" w:colFirst="10" w:colLast="10"/>
            <w:permStart w:id="1320644303" w:edGrp="everyone" w:colFirst="11" w:colLast="11"/>
            <w:permStart w:id="143463785" w:edGrp="everyone" w:colFirst="12" w:colLast="12"/>
            <w:permStart w:id="946286182" w:edGrp="everyone" w:colFirst="13" w:colLast="13"/>
            <w:permEnd w:id="446054541"/>
            <w:permEnd w:id="1279799033"/>
            <w:permEnd w:id="887041034"/>
            <w:permEnd w:id="151196649"/>
            <w:permEnd w:id="1333949629"/>
            <w:permEnd w:id="212369359"/>
            <w:permEnd w:id="984762163"/>
            <w:permEnd w:id="965768828"/>
            <w:permEnd w:id="1257403825"/>
            <w:permEnd w:id="1561222796"/>
            <w:permEnd w:id="1946888600"/>
            <w:permEnd w:id="411052525"/>
            <w:permEnd w:id="950476095"/>
            <w:permEnd w:id="1144859778"/>
          </w:p>
        </w:tc>
        <w:tc>
          <w:tcPr>
            <w:tcW w:w="4258" w:type="dxa"/>
            <w:tcBorders>
              <w:top w:val="single" w:sz="2" w:space="0" w:color="7F7F7F" w:themeColor="text1" w:themeTint="80"/>
              <w:left w:val="single" w:sz="4" w:space="0" w:color="F2F2F2" w:themeColor="background1" w:themeShade="F2"/>
              <w:bottom w:val="single" w:sz="2" w:space="0" w:color="7F7F7F" w:themeColor="text1" w:themeTint="80"/>
              <w:right w:val="double" w:sz="12" w:space="0" w:color="404040" w:themeColor="text1" w:themeTint="BF"/>
            </w:tcBorders>
            <w:shd w:val="clear" w:color="auto" w:fill="FFFFFF" w:themeFill="background1"/>
            <w:vAlign w:val="center"/>
          </w:tcPr>
          <w:p w:rsidR="00AC1506" w:rsidRPr="00AC1506" w:rsidRDefault="00AC1506" w:rsidP="00AC1506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double" w:sz="12" w:space="0" w:color="404040" w:themeColor="text1" w:themeTint="BF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4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4" w:type="dxa"/>
            <w:gridSpan w:val="3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</w:tr>
      <w:tr w:rsidR="00AC1506" w:rsidRPr="00AC1506" w:rsidTr="001815DD">
        <w:trPr>
          <w:trHeight w:val="581"/>
        </w:trPr>
        <w:tc>
          <w:tcPr>
            <w:tcW w:w="3397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AC1506" w:rsidRPr="00AC1506" w:rsidRDefault="00AC1506" w:rsidP="00AC1506">
            <w:pPr>
              <w:rPr>
                <w:rFonts w:ascii="Verdana" w:hAnsi="Verdana"/>
              </w:rPr>
            </w:pPr>
            <w:permStart w:id="1978140588" w:edGrp="everyone" w:colFirst="0" w:colLast="0"/>
            <w:permStart w:id="1167329551" w:edGrp="everyone" w:colFirst="1" w:colLast="1"/>
            <w:permStart w:id="1513845663" w:edGrp="everyone" w:colFirst="2" w:colLast="2"/>
            <w:permStart w:id="1371623814" w:edGrp="everyone" w:colFirst="3" w:colLast="3"/>
            <w:permStart w:id="1516446760" w:edGrp="everyone" w:colFirst="4" w:colLast="4"/>
            <w:permStart w:id="316562755" w:edGrp="everyone" w:colFirst="5" w:colLast="5"/>
            <w:permStart w:id="799476847" w:edGrp="everyone" w:colFirst="6" w:colLast="6"/>
            <w:permStart w:id="1009933666" w:edGrp="everyone" w:colFirst="7" w:colLast="7"/>
            <w:permStart w:id="2040137931" w:edGrp="everyone" w:colFirst="8" w:colLast="8"/>
            <w:permStart w:id="970675296" w:edGrp="everyone" w:colFirst="9" w:colLast="9"/>
            <w:permStart w:id="1133331438" w:edGrp="everyone" w:colFirst="10" w:colLast="10"/>
            <w:permStart w:id="1348021169" w:edGrp="everyone" w:colFirst="11" w:colLast="11"/>
            <w:permStart w:id="2027364580" w:edGrp="everyone" w:colFirst="12" w:colLast="12"/>
            <w:permStart w:id="1232809608" w:edGrp="everyone" w:colFirst="13" w:colLast="13"/>
            <w:permEnd w:id="90318580"/>
            <w:permEnd w:id="16528807"/>
            <w:permEnd w:id="298385708"/>
            <w:permEnd w:id="2021815663"/>
            <w:permEnd w:id="1067210972"/>
            <w:permEnd w:id="413734192"/>
            <w:permEnd w:id="1005730137"/>
            <w:permEnd w:id="2020304872"/>
            <w:permEnd w:id="1947821395"/>
            <w:permEnd w:id="1650738940"/>
            <w:permEnd w:id="39277986"/>
            <w:permEnd w:id="1320644303"/>
            <w:permEnd w:id="143463785"/>
            <w:permEnd w:id="946286182"/>
          </w:p>
        </w:tc>
        <w:tc>
          <w:tcPr>
            <w:tcW w:w="4258" w:type="dxa"/>
            <w:tcBorders>
              <w:top w:val="single" w:sz="2" w:space="0" w:color="7F7F7F" w:themeColor="text1" w:themeTint="80"/>
              <w:left w:val="single" w:sz="4" w:space="0" w:color="F2F2F2" w:themeColor="background1" w:themeShade="F2"/>
              <w:bottom w:val="single" w:sz="2" w:space="0" w:color="7F7F7F" w:themeColor="text1" w:themeTint="80"/>
              <w:right w:val="double" w:sz="12" w:space="0" w:color="404040" w:themeColor="text1" w:themeTint="BF"/>
            </w:tcBorders>
            <w:shd w:val="clear" w:color="auto" w:fill="FFFFFF" w:themeFill="background1"/>
            <w:vAlign w:val="center"/>
          </w:tcPr>
          <w:p w:rsidR="00AC1506" w:rsidRPr="00AC1506" w:rsidRDefault="00AC1506" w:rsidP="00AC1506">
            <w:pPr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double" w:sz="12" w:space="0" w:color="404040" w:themeColor="text1" w:themeTint="BF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6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1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4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4" w:type="dxa"/>
            <w:gridSpan w:val="3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7F7F7F" w:themeColor="text1" w:themeTint="80"/>
              <w:right w:val="single" w:sz="2" w:space="0" w:color="F2F2F2" w:themeColor="background1" w:themeShade="F2"/>
            </w:tcBorders>
            <w:vAlign w:val="center"/>
          </w:tcPr>
          <w:p w:rsidR="00AC1506" w:rsidRPr="00AC1506" w:rsidRDefault="00AC1506" w:rsidP="00AC1506">
            <w:pPr>
              <w:jc w:val="center"/>
              <w:rPr>
                <w:rFonts w:ascii="Verdana" w:hAnsi="Verdana"/>
              </w:rPr>
            </w:pPr>
          </w:p>
        </w:tc>
      </w:tr>
      <w:permEnd w:id="1978140588"/>
      <w:permEnd w:id="1167329551"/>
      <w:permEnd w:id="1513845663"/>
      <w:permEnd w:id="1371623814"/>
      <w:permEnd w:id="1516446760"/>
      <w:permEnd w:id="316562755"/>
      <w:permEnd w:id="799476847"/>
      <w:permEnd w:id="1009933666"/>
      <w:permEnd w:id="2040137931"/>
      <w:permEnd w:id="970675296"/>
      <w:permEnd w:id="1133331438"/>
      <w:permEnd w:id="1348021169"/>
      <w:permEnd w:id="2027364580"/>
      <w:permEnd w:id="1232809608"/>
      <w:tr w:rsidR="00AC1506" w:rsidRPr="00AC1506" w:rsidTr="001815DD">
        <w:trPr>
          <w:gridAfter w:val="2"/>
          <w:wAfter w:w="94" w:type="dxa"/>
          <w:trHeight w:val="449"/>
        </w:trPr>
        <w:tc>
          <w:tcPr>
            <w:tcW w:w="13467" w:type="dxa"/>
            <w:gridSpan w:val="15"/>
            <w:tcBorders>
              <w:top w:val="single" w:sz="4" w:space="0" w:color="595959" w:themeColor="text1" w:themeTint="A6"/>
            </w:tcBorders>
            <w:shd w:val="clear" w:color="auto" w:fill="FFFFFF" w:themeFill="background1"/>
          </w:tcPr>
          <w:p w:rsidR="00AC1506" w:rsidRPr="00AC1506" w:rsidRDefault="00AC1506" w:rsidP="00254CC2">
            <w:pPr>
              <w:rPr>
                <w:rFonts w:ascii="Verdana" w:hAnsi="Verdana"/>
              </w:rPr>
            </w:pPr>
            <w:r w:rsidRPr="00AC1506">
              <w:rPr>
                <w:rFonts w:ascii="Verdana" w:hAnsi="Verdana"/>
                <w:b/>
              </w:rPr>
              <w:t>Opfølgning på uddelegering og evt. andre bemærkninger:</w:t>
            </w:r>
          </w:p>
        </w:tc>
      </w:tr>
      <w:tr w:rsidR="00254CC2" w:rsidRPr="00AC1506" w:rsidTr="001815DD">
        <w:trPr>
          <w:gridAfter w:val="2"/>
          <w:wAfter w:w="94" w:type="dxa"/>
          <w:trHeight w:val="581"/>
        </w:trPr>
        <w:tc>
          <w:tcPr>
            <w:tcW w:w="13467" w:type="dxa"/>
            <w:gridSpan w:val="15"/>
            <w:tcBorders>
              <w:bottom w:val="thinThickSmallGap" w:sz="24" w:space="0" w:color="595959" w:themeColor="text1" w:themeTint="A6"/>
            </w:tcBorders>
            <w:shd w:val="clear" w:color="auto" w:fill="FFFFFF" w:themeFill="background1"/>
          </w:tcPr>
          <w:p w:rsidR="00254CC2" w:rsidRPr="00AC1506" w:rsidRDefault="00254CC2" w:rsidP="00254CC2">
            <w:pPr>
              <w:rPr>
                <w:rFonts w:ascii="Verdana" w:hAnsi="Verdana"/>
                <w:b/>
              </w:rPr>
            </w:pPr>
            <w:permStart w:id="1156791838" w:edGrp="everyone" w:colFirst="0" w:colLast="0"/>
          </w:p>
        </w:tc>
      </w:tr>
      <w:permEnd w:id="1156791838"/>
    </w:tbl>
    <w:p w:rsidR="000924C6" w:rsidRPr="00AC1506" w:rsidRDefault="000924C6" w:rsidP="00AC1506">
      <w:pPr>
        <w:rPr>
          <w:rFonts w:ascii="Verdana" w:hAnsi="Verdana"/>
        </w:rPr>
      </w:pPr>
    </w:p>
    <w:sectPr w:rsidR="000924C6" w:rsidRPr="00AC1506" w:rsidSect="00AC1506">
      <w:pgSz w:w="16838" w:h="11906" w:orient="landscape" w:code="9"/>
      <w:pgMar w:top="1080" w:right="1843" w:bottom="1080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4B" w:rsidRPr="00450825" w:rsidRDefault="0069774B" w:rsidP="00450825">
      <w:r w:rsidRPr="00450825">
        <w:separator/>
      </w:r>
    </w:p>
  </w:endnote>
  <w:endnote w:type="continuationSeparator" w:id="0">
    <w:p w:rsidR="0069774B" w:rsidRPr="00450825" w:rsidRDefault="0069774B" w:rsidP="00450825">
      <w:r w:rsidRPr="004508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4B" w:rsidRPr="00450825" w:rsidRDefault="0069774B" w:rsidP="00450825">
      <w:r w:rsidRPr="00450825">
        <w:separator/>
      </w:r>
    </w:p>
  </w:footnote>
  <w:footnote w:type="continuationSeparator" w:id="0">
    <w:p w:rsidR="0069774B" w:rsidRPr="00450825" w:rsidRDefault="0069774B" w:rsidP="00450825">
      <w:r w:rsidRPr="004508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49" w:rsidRPr="00450825" w:rsidRDefault="00404F49" w:rsidP="00450825">
    <w:pPr>
      <w:pStyle w:val="Sidehoved"/>
    </w:pPr>
  </w:p>
  <w:p w:rsidR="00404F49" w:rsidRPr="00450825" w:rsidRDefault="00404F49" w:rsidP="00450825">
    <w:pPr>
      <w:pStyle w:val="Sidehoved"/>
    </w:pPr>
  </w:p>
  <w:p w:rsidR="00404F49" w:rsidRPr="00450825" w:rsidRDefault="00404F49" w:rsidP="00450825">
    <w:pPr>
      <w:pStyle w:val="Sidehoved"/>
    </w:pPr>
  </w:p>
  <w:p w:rsidR="00404F49" w:rsidRPr="00450825" w:rsidRDefault="00404F49" w:rsidP="00450825">
    <w:pPr>
      <w:pStyle w:val="Sidehoved"/>
    </w:pPr>
  </w:p>
  <w:p w:rsidR="00404F49" w:rsidRPr="00450825" w:rsidRDefault="00404F49" w:rsidP="00450825">
    <w:pPr>
      <w:pStyle w:val="Sidehoved"/>
    </w:pPr>
  </w:p>
  <w:p w:rsidR="00404F49" w:rsidRPr="00450825" w:rsidRDefault="00404F49" w:rsidP="004508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E66" w:rsidRDefault="00AC1506" w:rsidP="0045082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6B1AD56" wp14:editId="39537830">
          <wp:simplePos x="0" y="0"/>
          <wp:positionH relativeFrom="margin">
            <wp:align>right</wp:align>
          </wp:positionH>
          <wp:positionV relativeFrom="page">
            <wp:posOffset>209538</wp:posOffset>
          </wp:positionV>
          <wp:extent cx="1720215" cy="568960"/>
          <wp:effectExtent l="0" t="0" r="0" b="2540"/>
          <wp:wrapNone/>
          <wp:docPr id="32" name="Billede 3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6E66" w:rsidRDefault="00136E66" w:rsidP="00450825">
    <w:pPr>
      <w:pStyle w:val="Sidehoved"/>
    </w:pPr>
  </w:p>
  <w:p w:rsidR="00404F49" w:rsidRPr="00450825" w:rsidRDefault="00404F49" w:rsidP="00136E66">
    <w:pPr>
      <w:pStyle w:val="Overskrif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A0A"/>
    <w:multiLevelType w:val="hybridMultilevel"/>
    <w:tmpl w:val="E0AA8D8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F261BB"/>
    <w:multiLevelType w:val="hybridMultilevel"/>
    <w:tmpl w:val="8BBE904E"/>
    <w:lvl w:ilvl="0" w:tplc="39CEF90A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675F3"/>
    <w:multiLevelType w:val="hybridMultilevel"/>
    <w:tmpl w:val="5EC052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ksq7eISFaIthzn3SuSRQsgIfeNLbSFho53VcYf+BImIqFcPyxXP3cw/OOhwjselSiFxyIaVSThUCHHC5QBip6w==" w:salt="Yex/uqazm65z2RHJV/MvXg==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4-29T15:00:58.671337+02:00&quot;,&quot;Checksum&quot;:&quot;af5295dccac1c61069947593117e1818&quot;,&quot;IsAccessible&quot;:true,&quot;Settings&quot;:{&quot;CreatePdfUa&quot;:0}}"/>
    <w:docVar w:name="AttachedTemplatePath" w:val="Notat.dotm"/>
    <w:docVar w:name="CreatedWithDtVersion" w:val="2.16.804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eYaplS9Po2sqLD1g2qSh8vGF10VGrZFQQzgwzcREr06WF6nw69P/SvKySLuNVLj"/>
    <w:docVar w:name="Encrypted_DocHeader" w:val="Q0XWo4GJBJiTS2GAZn+orA=="/>
    <w:docVar w:name="Encrypted_DocumentChangeThisVar" w:val="Go1BF8BBsJqqGsR1izlsvQ=="/>
    <w:docVar w:name="IntegrationType" w:val="StandAlone"/>
  </w:docVars>
  <w:rsids>
    <w:rsidRoot w:val="00450825"/>
    <w:rsid w:val="00020A4B"/>
    <w:rsid w:val="000248C1"/>
    <w:rsid w:val="00055ED2"/>
    <w:rsid w:val="000704A5"/>
    <w:rsid w:val="00076493"/>
    <w:rsid w:val="00077C22"/>
    <w:rsid w:val="00081CCE"/>
    <w:rsid w:val="000826C3"/>
    <w:rsid w:val="00083DE7"/>
    <w:rsid w:val="000924C6"/>
    <w:rsid w:val="000A7726"/>
    <w:rsid w:val="000A7E1D"/>
    <w:rsid w:val="000B5826"/>
    <w:rsid w:val="000E7464"/>
    <w:rsid w:val="00101665"/>
    <w:rsid w:val="0010228D"/>
    <w:rsid w:val="00107426"/>
    <w:rsid w:val="00136E66"/>
    <w:rsid w:val="00153200"/>
    <w:rsid w:val="00155E07"/>
    <w:rsid w:val="00167831"/>
    <w:rsid w:val="00176013"/>
    <w:rsid w:val="001815DD"/>
    <w:rsid w:val="00187C4D"/>
    <w:rsid w:val="001900A6"/>
    <w:rsid w:val="001C0814"/>
    <w:rsid w:val="001E0C2B"/>
    <w:rsid w:val="001F093F"/>
    <w:rsid w:val="00206615"/>
    <w:rsid w:val="00212D7B"/>
    <w:rsid w:val="0021531F"/>
    <w:rsid w:val="002237C8"/>
    <w:rsid w:val="002315BF"/>
    <w:rsid w:val="00234D9B"/>
    <w:rsid w:val="002371FC"/>
    <w:rsid w:val="002440A4"/>
    <w:rsid w:val="00254CC2"/>
    <w:rsid w:val="00257D2F"/>
    <w:rsid w:val="00273036"/>
    <w:rsid w:val="002B3454"/>
    <w:rsid w:val="002C1C97"/>
    <w:rsid w:val="002C3CD2"/>
    <w:rsid w:val="002C4DF0"/>
    <w:rsid w:val="002E0EB6"/>
    <w:rsid w:val="002E18FC"/>
    <w:rsid w:val="002E316B"/>
    <w:rsid w:val="00305F9E"/>
    <w:rsid w:val="003155B6"/>
    <w:rsid w:val="003357E6"/>
    <w:rsid w:val="0033676B"/>
    <w:rsid w:val="00343BCF"/>
    <w:rsid w:val="00344E23"/>
    <w:rsid w:val="00381AAF"/>
    <w:rsid w:val="00392E96"/>
    <w:rsid w:val="00395B77"/>
    <w:rsid w:val="00397E4C"/>
    <w:rsid w:val="003A5959"/>
    <w:rsid w:val="003B6F50"/>
    <w:rsid w:val="003B7E31"/>
    <w:rsid w:val="003C011F"/>
    <w:rsid w:val="003D44CB"/>
    <w:rsid w:val="003F1B0F"/>
    <w:rsid w:val="003F705E"/>
    <w:rsid w:val="00403D1F"/>
    <w:rsid w:val="00404CF2"/>
    <w:rsid w:val="00404F49"/>
    <w:rsid w:val="00407241"/>
    <w:rsid w:val="00411654"/>
    <w:rsid w:val="00413091"/>
    <w:rsid w:val="00434D94"/>
    <w:rsid w:val="00442F57"/>
    <w:rsid w:val="00450825"/>
    <w:rsid w:val="00451A5A"/>
    <w:rsid w:val="00452026"/>
    <w:rsid w:val="00465BD0"/>
    <w:rsid w:val="00466178"/>
    <w:rsid w:val="00487554"/>
    <w:rsid w:val="004A03EE"/>
    <w:rsid w:val="004A09AB"/>
    <w:rsid w:val="004E1AD9"/>
    <w:rsid w:val="004E6BFD"/>
    <w:rsid w:val="005144F7"/>
    <w:rsid w:val="00531A1C"/>
    <w:rsid w:val="00543BAB"/>
    <w:rsid w:val="00576D31"/>
    <w:rsid w:val="005818F4"/>
    <w:rsid w:val="005851EB"/>
    <w:rsid w:val="0059393D"/>
    <w:rsid w:val="005B0642"/>
    <w:rsid w:val="005C2578"/>
    <w:rsid w:val="005D5EA1"/>
    <w:rsid w:val="005E5AF8"/>
    <w:rsid w:val="005E7A02"/>
    <w:rsid w:val="005F465B"/>
    <w:rsid w:val="00615C0E"/>
    <w:rsid w:val="00623796"/>
    <w:rsid w:val="00626E93"/>
    <w:rsid w:val="00631EBF"/>
    <w:rsid w:val="006365F7"/>
    <w:rsid w:val="0064259A"/>
    <w:rsid w:val="00651731"/>
    <w:rsid w:val="006611F1"/>
    <w:rsid w:val="0069774B"/>
    <w:rsid w:val="006B1CA2"/>
    <w:rsid w:val="006C519D"/>
    <w:rsid w:val="006C7199"/>
    <w:rsid w:val="006D0AD3"/>
    <w:rsid w:val="006E29F2"/>
    <w:rsid w:val="006E7339"/>
    <w:rsid w:val="006F210E"/>
    <w:rsid w:val="006F5C4C"/>
    <w:rsid w:val="007042B2"/>
    <w:rsid w:val="00713EF1"/>
    <w:rsid w:val="0071706F"/>
    <w:rsid w:val="00726276"/>
    <w:rsid w:val="00732AEA"/>
    <w:rsid w:val="00732F19"/>
    <w:rsid w:val="0074691B"/>
    <w:rsid w:val="007628E6"/>
    <w:rsid w:val="00764D1F"/>
    <w:rsid w:val="00773587"/>
    <w:rsid w:val="00795AE6"/>
    <w:rsid w:val="00796243"/>
    <w:rsid w:val="00797DB9"/>
    <w:rsid w:val="007B06B0"/>
    <w:rsid w:val="007C5074"/>
    <w:rsid w:val="007D3858"/>
    <w:rsid w:val="007E4A2B"/>
    <w:rsid w:val="007F3E26"/>
    <w:rsid w:val="00820325"/>
    <w:rsid w:val="00860ABA"/>
    <w:rsid w:val="00862DD9"/>
    <w:rsid w:val="00874E20"/>
    <w:rsid w:val="0089532E"/>
    <w:rsid w:val="00897044"/>
    <w:rsid w:val="008B0177"/>
    <w:rsid w:val="008B1AF0"/>
    <w:rsid w:val="008C328F"/>
    <w:rsid w:val="008C5E33"/>
    <w:rsid w:val="008C61EE"/>
    <w:rsid w:val="008D42A0"/>
    <w:rsid w:val="00901B42"/>
    <w:rsid w:val="0091220D"/>
    <w:rsid w:val="0093333E"/>
    <w:rsid w:val="00937712"/>
    <w:rsid w:val="00954DA7"/>
    <w:rsid w:val="009A2D54"/>
    <w:rsid w:val="009A364B"/>
    <w:rsid w:val="009B15C9"/>
    <w:rsid w:val="009B40F4"/>
    <w:rsid w:val="009C0F41"/>
    <w:rsid w:val="009D01A1"/>
    <w:rsid w:val="009D328A"/>
    <w:rsid w:val="009E75E4"/>
    <w:rsid w:val="009F703D"/>
    <w:rsid w:val="00A0193C"/>
    <w:rsid w:val="00A11363"/>
    <w:rsid w:val="00A31CFA"/>
    <w:rsid w:val="00A37638"/>
    <w:rsid w:val="00A43C51"/>
    <w:rsid w:val="00A5055E"/>
    <w:rsid w:val="00A92419"/>
    <w:rsid w:val="00A93ECF"/>
    <w:rsid w:val="00AC1506"/>
    <w:rsid w:val="00AC68D6"/>
    <w:rsid w:val="00AD56A4"/>
    <w:rsid w:val="00AD7CFE"/>
    <w:rsid w:val="00AF43A9"/>
    <w:rsid w:val="00B005D2"/>
    <w:rsid w:val="00B03261"/>
    <w:rsid w:val="00B1666C"/>
    <w:rsid w:val="00B25A66"/>
    <w:rsid w:val="00B31196"/>
    <w:rsid w:val="00B50E94"/>
    <w:rsid w:val="00B53B9E"/>
    <w:rsid w:val="00B74C75"/>
    <w:rsid w:val="00B84A96"/>
    <w:rsid w:val="00B86FA7"/>
    <w:rsid w:val="00BA5D43"/>
    <w:rsid w:val="00BB7A0B"/>
    <w:rsid w:val="00BC14F4"/>
    <w:rsid w:val="00BC1B0B"/>
    <w:rsid w:val="00BD7463"/>
    <w:rsid w:val="00BD7E02"/>
    <w:rsid w:val="00C05943"/>
    <w:rsid w:val="00C22EC3"/>
    <w:rsid w:val="00C27737"/>
    <w:rsid w:val="00C3558E"/>
    <w:rsid w:val="00C44DC3"/>
    <w:rsid w:val="00C46248"/>
    <w:rsid w:val="00C5555E"/>
    <w:rsid w:val="00C656F7"/>
    <w:rsid w:val="00C6589D"/>
    <w:rsid w:val="00C70110"/>
    <w:rsid w:val="00C70E6B"/>
    <w:rsid w:val="00C9151F"/>
    <w:rsid w:val="00C9645B"/>
    <w:rsid w:val="00CB057F"/>
    <w:rsid w:val="00CC08AF"/>
    <w:rsid w:val="00CC5E18"/>
    <w:rsid w:val="00CD0583"/>
    <w:rsid w:val="00CE4823"/>
    <w:rsid w:val="00CE66E6"/>
    <w:rsid w:val="00D1167B"/>
    <w:rsid w:val="00D171E2"/>
    <w:rsid w:val="00D20F7E"/>
    <w:rsid w:val="00D21106"/>
    <w:rsid w:val="00D24282"/>
    <w:rsid w:val="00D26C97"/>
    <w:rsid w:val="00D30FCF"/>
    <w:rsid w:val="00D361D9"/>
    <w:rsid w:val="00D43F9D"/>
    <w:rsid w:val="00D444B6"/>
    <w:rsid w:val="00D44B16"/>
    <w:rsid w:val="00D44EA1"/>
    <w:rsid w:val="00D52477"/>
    <w:rsid w:val="00D57531"/>
    <w:rsid w:val="00D57C7D"/>
    <w:rsid w:val="00D76285"/>
    <w:rsid w:val="00D76FCB"/>
    <w:rsid w:val="00D81CB0"/>
    <w:rsid w:val="00D90C08"/>
    <w:rsid w:val="00D9431D"/>
    <w:rsid w:val="00DA7931"/>
    <w:rsid w:val="00DB2461"/>
    <w:rsid w:val="00DC56E7"/>
    <w:rsid w:val="00DD097F"/>
    <w:rsid w:val="00DD3675"/>
    <w:rsid w:val="00DE3C6A"/>
    <w:rsid w:val="00DE5DCC"/>
    <w:rsid w:val="00DF3DA7"/>
    <w:rsid w:val="00DF4488"/>
    <w:rsid w:val="00E06319"/>
    <w:rsid w:val="00E17A9A"/>
    <w:rsid w:val="00E249BF"/>
    <w:rsid w:val="00E60287"/>
    <w:rsid w:val="00EB2272"/>
    <w:rsid w:val="00EC2033"/>
    <w:rsid w:val="00EC298F"/>
    <w:rsid w:val="00EE6875"/>
    <w:rsid w:val="00F01BB4"/>
    <w:rsid w:val="00F0435F"/>
    <w:rsid w:val="00F06CB2"/>
    <w:rsid w:val="00F07825"/>
    <w:rsid w:val="00F14ADE"/>
    <w:rsid w:val="00F250E4"/>
    <w:rsid w:val="00F303D4"/>
    <w:rsid w:val="00F36A05"/>
    <w:rsid w:val="00F421EE"/>
    <w:rsid w:val="00F427B8"/>
    <w:rsid w:val="00F471AE"/>
    <w:rsid w:val="00F57392"/>
    <w:rsid w:val="00F605C3"/>
    <w:rsid w:val="00F75379"/>
    <w:rsid w:val="00F90ED1"/>
    <w:rsid w:val="00F97882"/>
    <w:rsid w:val="00FA4C69"/>
    <w:rsid w:val="00FB4BE2"/>
    <w:rsid w:val="00FC7ACB"/>
    <w:rsid w:val="00FD47AB"/>
    <w:rsid w:val="00FD4CB6"/>
    <w:rsid w:val="00FE08EF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841C9A"/>
  <w15:docId w15:val="{AB932F9B-08B6-41FD-B780-EED62E16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25"/>
    <w:rPr>
      <w:rFonts w:ascii="Montserrat" w:hAnsi="Montserrat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0825"/>
    <w:pPr>
      <w:keepNext/>
      <w:spacing w:before="240" w:after="60" w:line="340" w:lineRule="atLeast"/>
      <w:outlineLvl w:val="0"/>
    </w:pPr>
    <w:rPr>
      <w:rFonts w:ascii="Montserrat SemiBold" w:eastAsia="Times New Roman" w:hAnsi="Montserrat SemiBold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24C6"/>
    <w:pPr>
      <w:keepNext/>
      <w:spacing w:before="240" w:after="60" w:line="320" w:lineRule="atLeast"/>
      <w:outlineLvl w:val="1"/>
    </w:pPr>
    <w:rPr>
      <w:rFonts w:eastAsia="Times New Roman"/>
      <w:b/>
      <w:bCs/>
      <w:iCs/>
      <w:color w:val="365F91" w:themeColor="accent1" w:themeShade="BF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08AF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08AF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character" w:customStyle="1" w:styleId="Overskrift1Tegn">
    <w:name w:val="Overskrift 1 Tegn"/>
    <w:basedOn w:val="Standardskrifttypeiafsnit"/>
    <w:link w:val="Overskrift1"/>
    <w:uiPriority w:val="9"/>
    <w:rsid w:val="00450825"/>
    <w:rPr>
      <w:rFonts w:ascii="Montserrat SemiBold" w:eastAsia="Times New Roman" w:hAnsi="Montserrat SemiBold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24C6"/>
    <w:rPr>
      <w:rFonts w:ascii="Montserrat" w:eastAsia="Times New Roman" w:hAnsi="Montserrat"/>
      <w:b/>
      <w:bCs/>
      <w:iCs/>
      <w:color w:val="365F91" w:themeColor="accent1" w:themeShade="BF"/>
      <w:sz w:val="22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08AF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08AF"/>
    <w:rPr>
      <w:rFonts w:eastAsia="Times New Roman"/>
      <w:b/>
      <w:bCs/>
      <w:sz w:val="24"/>
      <w:szCs w:val="28"/>
      <w:lang w:eastAsia="en-US"/>
    </w:rPr>
  </w:style>
  <w:style w:type="paragraph" w:customStyle="1" w:styleId="Kolofon">
    <w:name w:val="Kolofon"/>
    <w:basedOn w:val="Normal"/>
    <w:rsid w:val="002C3CD2"/>
    <w:pPr>
      <w:spacing w:line="220" w:lineRule="atLeast"/>
    </w:pPr>
    <w:rPr>
      <w:sz w:val="16"/>
    </w:rPr>
  </w:style>
  <w:style w:type="paragraph" w:customStyle="1" w:styleId="KolofonFed">
    <w:name w:val="KolofonFed"/>
    <w:basedOn w:val="Kolofon"/>
    <w:rsid w:val="002C3CD2"/>
    <w:rPr>
      <w:b/>
    </w:rPr>
  </w:style>
  <w:style w:type="paragraph" w:customStyle="1" w:styleId="Overskriften">
    <w:name w:val="Overskriften"/>
    <w:basedOn w:val="Normal"/>
    <w:rsid w:val="006365F7"/>
    <w:pPr>
      <w:spacing w:before="1840"/>
      <w:outlineLvl w:val="0"/>
    </w:pPr>
    <w:rPr>
      <w:b/>
    </w:rPr>
  </w:style>
  <w:style w:type="paragraph" w:styleId="Listeafsnit">
    <w:name w:val="List Paragraph"/>
    <w:basedOn w:val="Normal"/>
    <w:uiPriority w:val="34"/>
    <w:rsid w:val="009E75E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D9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D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76E4-78EF-4AD2-B3B4-9E3F6DCA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77</TotalTime>
  <Pages>2</Pages>
  <Words>347</Words>
  <Characters>2376</Characters>
  <Application>Microsoft Office Word</Application>
  <DocSecurity>8</DocSecurity>
  <Lines>136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Mine principper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 principper for ledelsestilsyn</dc:title>
  <dc:creator>Hassan Najem</dc:creator>
  <cp:lastModifiedBy>Mark Moltrup Nielsen</cp:lastModifiedBy>
  <cp:revision>11</cp:revision>
  <cp:lastPrinted>2024-04-12T08:21:00Z</cp:lastPrinted>
  <dcterms:created xsi:type="dcterms:W3CDTF">2024-04-23T11:39:00Z</dcterms:created>
  <dcterms:modified xsi:type="dcterms:W3CDTF">2024-04-29T13:01:00Z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{C3AD30A5-2F6A-438B-9D36-522451573B3D}</vt:lpwstr>
  </property>
</Properties>
</file>